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B6CE" w14:textId="065174C6" w:rsidR="004C2826" w:rsidRPr="001741C4" w:rsidRDefault="00BB42F3" w:rsidP="00863688">
      <w:pPr>
        <w:pStyle w:val="Indent2"/>
        <w:ind w:left="0"/>
        <w:rPr>
          <w:color w:val="FF0000"/>
          <w:sz w:val="36"/>
          <w:szCs w:val="35"/>
        </w:rPr>
      </w:pPr>
      <w:r>
        <w:rPr>
          <w:color w:val="FF0000"/>
          <w:sz w:val="36"/>
          <w:szCs w:val="35"/>
        </w:rPr>
        <w:t>P</w:t>
      </w:r>
      <w:r w:rsidRPr="001741C4">
        <w:rPr>
          <w:color w:val="FF0000"/>
          <w:sz w:val="36"/>
          <w:szCs w:val="35"/>
        </w:rPr>
        <w:t>RE-PAID MOBILE SERVICE TERM</w:t>
      </w:r>
    </w:p>
    <w:p w14:paraId="3E30E92F" w14:textId="6C2029B9" w:rsidR="004C2826" w:rsidRPr="001741C4" w:rsidRDefault="004C2826" w:rsidP="00686E2C">
      <w:pPr>
        <w:pStyle w:val="Indent2"/>
        <w:ind w:left="720"/>
      </w:pPr>
      <w:r w:rsidRPr="001741C4">
        <w:t xml:space="preserve">This section sets out specific terms that apply to </w:t>
      </w:r>
      <w:r w:rsidR="007B6DA5">
        <w:t xml:space="preserve">our </w:t>
      </w:r>
      <w:r w:rsidRPr="001741C4">
        <w:t>Pre-Paid Mobile Services. These terms are in addition to the General Terms and relevant Critical Information Summary.</w:t>
      </w:r>
    </w:p>
    <w:p w14:paraId="756E7C93" w14:textId="72340CBA" w:rsidR="004C2826" w:rsidRDefault="004C2826" w:rsidP="00E45AB2">
      <w:pPr>
        <w:pStyle w:val="Heading1"/>
        <w:numPr>
          <w:ilvl w:val="0"/>
          <w:numId w:val="13"/>
        </w:numPr>
      </w:pPr>
      <w:bookmarkStart w:id="0" w:name="_Toc52839577"/>
      <w:r w:rsidRPr="001741C4">
        <w:t>Connecting</w:t>
      </w:r>
      <w:bookmarkEnd w:id="0"/>
    </w:p>
    <w:p w14:paraId="51D9316F" w14:textId="77777777" w:rsidR="00DB6A15" w:rsidRPr="00DB6A15" w:rsidRDefault="00DB6A15" w:rsidP="00DB6A15">
      <w:pPr>
        <w:pStyle w:val="Heading2"/>
      </w:pPr>
    </w:p>
    <w:p w14:paraId="2AADFEB4" w14:textId="77777777" w:rsidR="001741C4" w:rsidRPr="001741C4" w:rsidRDefault="001741C4" w:rsidP="001741C4">
      <w:pPr>
        <w:pStyle w:val="SubHead"/>
      </w:pPr>
      <w:r w:rsidRPr="001741C4">
        <w:t>Activating your service</w:t>
      </w:r>
    </w:p>
    <w:p w14:paraId="1D871C29" w14:textId="51FEEE74" w:rsidR="004601B3" w:rsidRPr="004601B3" w:rsidRDefault="004601B3" w:rsidP="00602821">
      <w:pPr>
        <w:pStyle w:val="Heading2"/>
        <w:tabs>
          <w:tab w:val="clear" w:pos="1162"/>
          <w:tab w:val="num" w:pos="737"/>
          <w:tab w:val="num" w:pos="2155"/>
        </w:tabs>
        <w:ind w:left="737"/>
      </w:pPr>
      <w:r w:rsidRPr="004601B3">
        <w:t xml:space="preserve">Once you have your SIM, </w:t>
      </w:r>
      <w:r w:rsidR="00B42AA9">
        <w:t xml:space="preserve">and have requested the activation of your service, </w:t>
      </w:r>
      <w:r w:rsidRPr="004601B3">
        <w:t>we'll aim to activate you</w:t>
      </w:r>
      <w:r w:rsidR="00DD7898">
        <w:t>r service</w:t>
      </w:r>
      <w:r w:rsidRPr="004601B3">
        <w:t xml:space="preserve"> as soon as reasonably possible.  We'll notify you when you can start to use your </w:t>
      </w:r>
      <w:r>
        <w:t>service.</w:t>
      </w:r>
    </w:p>
    <w:p w14:paraId="7010F70F" w14:textId="0B0D34D6" w:rsidR="001741C4" w:rsidRDefault="001741C4" w:rsidP="00602821">
      <w:pPr>
        <w:pStyle w:val="Heading2"/>
        <w:tabs>
          <w:tab w:val="clear" w:pos="1162"/>
          <w:tab w:val="num" w:pos="737"/>
          <w:tab w:val="num" w:pos="2155"/>
        </w:tabs>
        <w:ind w:left="737"/>
      </w:pPr>
      <w:r w:rsidRPr="001741C4">
        <w:t>When you activate your service you must provide us with your name, address, date of birth and any other information and identification reasonably requested by us.</w:t>
      </w:r>
    </w:p>
    <w:p w14:paraId="14B0AB3F" w14:textId="34C136D0" w:rsidR="00784D15" w:rsidRPr="001741C4" w:rsidRDefault="00784D15" w:rsidP="00602821">
      <w:pPr>
        <w:pStyle w:val="Heading2"/>
        <w:tabs>
          <w:tab w:val="clear" w:pos="1162"/>
          <w:tab w:val="num" w:pos="737"/>
          <w:tab w:val="num" w:pos="2155"/>
        </w:tabs>
        <w:ind w:left="737"/>
      </w:pPr>
      <w:r w:rsidRPr="00784D15">
        <w:t>You cannot have more than 35 services active on a single account. If you seek to activate a service on an account in excess of that number, the activation will fail.</w:t>
      </w:r>
    </w:p>
    <w:p w14:paraId="55E2F914" w14:textId="77777777" w:rsidR="001741C4" w:rsidRPr="001741C4" w:rsidRDefault="001741C4" w:rsidP="001741C4">
      <w:pPr>
        <w:pStyle w:val="SubHead"/>
      </w:pPr>
      <w:r w:rsidRPr="001741C4">
        <w:t>You can transfer an existing mobile phone number to us</w:t>
      </w:r>
    </w:p>
    <w:p w14:paraId="7F7A4D34" w14:textId="77777777" w:rsidR="001741C4" w:rsidRPr="001741C4" w:rsidRDefault="001741C4" w:rsidP="00602821">
      <w:pPr>
        <w:pStyle w:val="Heading2"/>
        <w:tabs>
          <w:tab w:val="clear" w:pos="1162"/>
          <w:tab w:val="num" w:pos="737"/>
          <w:tab w:val="num" w:pos="2155"/>
        </w:tabs>
        <w:ind w:left="737"/>
      </w:pPr>
      <w:r w:rsidRPr="001741C4">
        <w:t>You can transfer an existing active mobile phone number from another mobile service provider to us. You’ll need to agree to our transfer terms and conditions.</w:t>
      </w:r>
    </w:p>
    <w:p w14:paraId="11F0B509" w14:textId="60F26A2A" w:rsidR="001741C4" w:rsidRPr="001741C4" w:rsidRDefault="001741C4" w:rsidP="00602821">
      <w:pPr>
        <w:pStyle w:val="Heading2"/>
        <w:tabs>
          <w:tab w:val="clear" w:pos="1162"/>
          <w:tab w:val="num" w:pos="737"/>
          <w:tab w:val="num" w:pos="2155"/>
        </w:tabs>
        <w:ind w:left="737"/>
      </w:pPr>
      <w:r w:rsidRPr="001741C4">
        <w:t xml:space="preserve">If you’re transferring an existing mobile number from another service provider, we’ll aim to connect you within </w:t>
      </w:r>
      <w:r w:rsidR="00F97FE9">
        <w:t xml:space="preserve">1 business day </w:t>
      </w:r>
      <w:r w:rsidRPr="001741C4">
        <w:t>of successfully completing the transfer. Where the transfer isn’t successfully confirmed, we’ll notify you and aim to connect you on the next working day</w:t>
      </w:r>
    </w:p>
    <w:p w14:paraId="5A5DD889" w14:textId="77777777" w:rsidR="001741C4" w:rsidRPr="001741C4" w:rsidRDefault="001741C4" w:rsidP="00602821">
      <w:pPr>
        <w:pStyle w:val="Heading2"/>
        <w:tabs>
          <w:tab w:val="clear" w:pos="1162"/>
          <w:tab w:val="num" w:pos="737"/>
          <w:tab w:val="num" w:pos="2155"/>
        </w:tabs>
        <w:ind w:left="737"/>
      </w:pPr>
      <w:r w:rsidRPr="001741C4">
        <w:t>We’ll use reasonable efforts to transfer your number and we’ll notify you if your transfer request isn’t successfully confirmed.</w:t>
      </w:r>
    </w:p>
    <w:p w14:paraId="5D48D76F" w14:textId="4EDFA79F" w:rsidR="00863688" w:rsidRPr="001741C4" w:rsidRDefault="00E34FDD" w:rsidP="00863688">
      <w:pPr>
        <w:pStyle w:val="SubHead"/>
      </w:pPr>
      <w:r>
        <w:t>Plan inclusions</w:t>
      </w:r>
    </w:p>
    <w:p w14:paraId="4E7DAB18" w14:textId="675CB177" w:rsidR="004C2826" w:rsidRPr="001741C4" w:rsidRDefault="004C2826" w:rsidP="00602821">
      <w:pPr>
        <w:pStyle w:val="Heading2"/>
        <w:tabs>
          <w:tab w:val="clear" w:pos="1162"/>
          <w:tab w:val="num" w:pos="737"/>
          <w:tab w:val="num" w:pos="2155"/>
        </w:tabs>
        <w:ind w:left="737"/>
      </w:pPr>
      <w:r w:rsidRPr="001741C4">
        <w:t xml:space="preserve">If you buy a Pre-Paid </w:t>
      </w:r>
      <w:r w:rsidR="00E30476">
        <w:t>SIM</w:t>
      </w:r>
      <w:r w:rsidR="00E30476" w:rsidRPr="001741C4">
        <w:t xml:space="preserve"> </w:t>
      </w:r>
      <w:r w:rsidR="00E30476">
        <w:t>K</w:t>
      </w:r>
      <w:r w:rsidRPr="001741C4">
        <w:t xml:space="preserve">it, any included credit will be available after </w:t>
      </w:r>
      <w:r w:rsidR="00E34FDD">
        <w:t>activation</w:t>
      </w:r>
      <w:r w:rsidR="00E34FDD" w:rsidRPr="001741C4">
        <w:t xml:space="preserve"> </w:t>
      </w:r>
      <w:r w:rsidRPr="001741C4">
        <w:t xml:space="preserve">of your service. </w:t>
      </w:r>
    </w:p>
    <w:p w14:paraId="0A0E6625" w14:textId="77777777" w:rsidR="004C2826" w:rsidRPr="001741C4" w:rsidRDefault="00863688" w:rsidP="00E27D0B">
      <w:pPr>
        <w:pStyle w:val="Heading1"/>
        <w:numPr>
          <w:ilvl w:val="0"/>
          <w:numId w:val="13"/>
        </w:numPr>
      </w:pPr>
      <w:bookmarkStart w:id="1" w:name="_Toc52839578"/>
      <w:r w:rsidRPr="001741C4">
        <w:t xml:space="preserve">USING </w:t>
      </w:r>
      <w:r w:rsidR="004C2826" w:rsidRPr="001741C4">
        <w:t>your Mobile Service</w:t>
      </w:r>
      <w:bookmarkEnd w:id="1"/>
    </w:p>
    <w:p w14:paraId="65714413" w14:textId="77777777" w:rsidR="004C2826" w:rsidRPr="001741C4" w:rsidRDefault="004C2826" w:rsidP="00BE7A1F">
      <w:pPr>
        <w:pStyle w:val="SubHead"/>
      </w:pPr>
      <w:r w:rsidRPr="001741C4">
        <w:t>Your Mobile Service features</w:t>
      </w:r>
    </w:p>
    <w:p w14:paraId="454D744E" w14:textId="52BE6881" w:rsidR="004C2826" w:rsidRPr="001741C4" w:rsidRDefault="00843632" w:rsidP="00602821">
      <w:pPr>
        <w:pStyle w:val="Heading2"/>
        <w:tabs>
          <w:tab w:val="clear" w:pos="1162"/>
          <w:tab w:val="num" w:pos="737"/>
        </w:tabs>
        <w:ind w:left="737"/>
      </w:pPr>
      <w:r>
        <w:t xml:space="preserve">If your service is a </w:t>
      </w:r>
      <w:r w:rsidR="00602821">
        <w:t>p</w:t>
      </w:r>
      <w:r w:rsidR="004C2826" w:rsidRPr="001741C4">
        <w:t>re-paid mobile service</w:t>
      </w:r>
      <w:r>
        <w:t>, i</w:t>
      </w:r>
      <w:r w:rsidR="001741C4" w:rsidRPr="001741C4">
        <w:t>t</w:t>
      </w:r>
      <w:r w:rsidR="004C2826" w:rsidRPr="001741C4">
        <w:t>:</w:t>
      </w:r>
    </w:p>
    <w:p w14:paraId="39FF5C44" w14:textId="6DBBF128" w:rsidR="004C2826" w:rsidRPr="001741C4" w:rsidRDefault="004C2826" w:rsidP="00BE7A1F">
      <w:pPr>
        <w:pStyle w:val="Heading3"/>
      </w:pPr>
      <w:r w:rsidRPr="001741C4">
        <w:t>includes an allowance of data</w:t>
      </w:r>
      <w:r w:rsidR="00154C35">
        <w:t>,</w:t>
      </w:r>
      <w:r w:rsidRPr="001741C4">
        <w:t xml:space="preserve"> calls and </w:t>
      </w:r>
      <w:r w:rsidR="00154C35">
        <w:t>texts, all to use in Australia</w:t>
      </w:r>
      <w:r w:rsidRPr="001741C4">
        <w:t>;</w:t>
      </w:r>
    </w:p>
    <w:p w14:paraId="30890BD1" w14:textId="20B2D0CB" w:rsidR="00FD00BF" w:rsidRDefault="009D5C23" w:rsidP="00FD00BF">
      <w:pPr>
        <w:pStyle w:val="Heading3"/>
      </w:pPr>
      <w:r>
        <w:t>a</w:t>
      </w:r>
      <w:r w:rsidR="00FD00BF">
        <w:t>llows you to add on extras; and</w:t>
      </w:r>
    </w:p>
    <w:p w14:paraId="14836204" w14:textId="1C13E5F2" w:rsidR="004C2826" w:rsidRPr="001741C4" w:rsidRDefault="004C2826" w:rsidP="00BE7A1F">
      <w:pPr>
        <w:pStyle w:val="Heading3"/>
      </w:pPr>
      <w:r w:rsidRPr="001741C4">
        <w:t xml:space="preserve">allows you to </w:t>
      </w:r>
      <w:r w:rsidR="00B657C5">
        <w:t xml:space="preserve">use a </w:t>
      </w:r>
      <w:r w:rsidR="006C69E9">
        <w:t xml:space="preserve">compatible </w:t>
      </w:r>
      <w:r w:rsidRPr="001741C4">
        <w:t>BYO device or purchase a new device outright.</w:t>
      </w:r>
    </w:p>
    <w:p w14:paraId="36832D8E" w14:textId="146CDB42" w:rsidR="0025329A" w:rsidRPr="001741C4" w:rsidRDefault="0025329A" w:rsidP="00602821">
      <w:pPr>
        <w:pStyle w:val="Heading2"/>
        <w:tabs>
          <w:tab w:val="clear" w:pos="1162"/>
          <w:tab w:val="num" w:pos="737"/>
          <w:tab w:val="num" w:pos="2155"/>
        </w:tabs>
        <w:ind w:left="737"/>
      </w:pPr>
      <w:r>
        <w:t xml:space="preserve">If your Service is a </w:t>
      </w:r>
      <w:r w:rsidR="00602821">
        <w:t>p</w:t>
      </w:r>
      <w:r>
        <w:t>re-</w:t>
      </w:r>
      <w:r w:rsidR="00602821">
        <w:t>p</w:t>
      </w:r>
      <w:r>
        <w:t>aid mobile broadband service, it:</w:t>
      </w:r>
    </w:p>
    <w:p w14:paraId="61777148" w14:textId="07B51538" w:rsidR="0025329A" w:rsidRPr="001741C4" w:rsidRDefault="0025329A" w:rsidP="0025329A">
      <w:pPr>
        <w:pStyle w:val="Heading3"/>
      </w:pPr>
      <w:r>
        <w:t>includes an allowance of data to use in Australia when you recharge</w:t>
      </w:r>
      <w:r w:rsidR="0064650A">
        <w:t>;</w:t>
      </w:r>
    </w:p>
    <w:p w14:paraId="5EDE0D67" w14:textId="389E07A8" w:rsidR="0064650A" w:rsidRDefault="0064650A" w:rsidP="0064650A">
      <w:pPr>
        <w:pStyle w:val="Heading3"/>
      </w:pPr>
      <w:r>
        <w:t xml:space="preserve">allows you to add on extras; and </w:t>
      </w:r>
    </w:p>
    <w:p w14:paraId="3E41C90C" w14:textId="367C9B2C" w:rsidR="0025329A" w:rsidRPr="001741C4" w:rsidRDefault="0025329A" w:rsidP="0025329A">
      <w:pPr>
        <w:pStyle w:val="Heading3"/>
      </w:pPr>
      <w:r>
        <w:t xml:space="preserve">allows you to </w:t>
      </w:r>
      <w:r w:rsidR="0064650A">
        <w:t xml:space="preserve">use a </w:t>
      </w:r>
      <w:r w:rsidR="006C69E9">
        <w:t xml:space="preserve">compatible </w:t>
      </w:r>
      <w:r>
        <w:t>BYO device or purchase a new device outright.</w:t>
      </w:r>
    </w:p>
    <w:p w14:paraId="0F53E79B" w14:textId="77777777" w:rsidR="004C2826" w:rsidRPr="001741C4" w:rsidRDefault="004C2826" w:rsidP="0064650A">
      <w:pPr>
        <w:pStyle w:val="Heading2"/>
        <w:keepNext/>
        <w:tabs>
          <w:tab w:val="clear" w:pos="1162"/>
          <w:tab w:val="num" w:pos="737"/>
          <w:tab w:val="num" w:pos="2155"/>
        </w:tabs>
        <w:ind w:left="737"/>
      </w:pPr>
      <w:r w:rsidRPr="001741C4">
        <w:lastRenderedPageBreak/>
        <w:t>Your Service comes with:</w:t>
      </w:r>
    </w:p>
    <w:p w14:paraId="20E8E8F9" w14:textId="343CE1F5" w:rsidR="004C2826" w:rsidRPr="00FD7FC3" w:rsidRDefault="004C2826" w:rsidP="00BE7A1F">
      <w:pPr>
        <w:pStyle w:val="Heading3"/>
      </w:pPr>
      <w:r w:rsidRPr="001741C4">
        <w:t xml:space="preserve">a mobile </w:t>
      </w:r>
      <w:r w:rsidRPr="00FD7FC3">
        <w:t>number (if you don’t transfer or don’t have a current mobile number);</w:t>
      </w:r>
    </w:p>
    <w:p w14:paraId="477C5ECD" w14:textId="118B8BAD" w:rsidR="0025329A" w:rsidRDefault="0025329A" w:rsidP="0025329A">
      <w:pPr>
        <w:pStyle w:val="Heading3"/>
      </w:pPr>
      <w:r>
        <w:t>the features and inclusions as set out in your Critical Information Summary</w:t>
      </w:r>
      <w:r w:rsidR="00FD00BF">
        <w:t>; and</w:t>
      </w:r>
    </w:p>
    <w:p w14:paraId="63010CAC" w14:textId="1A250D4D" w:rsidR="00E775B6" w:rsidRPr="00EE7A9B" w:rsidRDefault="00E775B6" w:rsidP="00BE7A1F">
      <w:pPr>
        <w:pStyle w:val="Heading3"/>
      </w:pPr>
      <w:r w:rsidRPr="00EE7A9B">
        <w:t>MessageBank, which provides you with a personalised answering service for your mobile phone when you are unable to answer a call;</w:t>
      </w:r>
      <w:r w:rsidR="006E6676" w:rsidRPr="00EE7A9B">
        <w:t xml:space="preserve"> and</w:t>
      </w:r>
    </w:p>
    <w:p w14:paraId="1A7BFA46" w14:textId="63EBC4BA" w:rsidR="006E6676" w:rsidRPr="00EE7A9B" w:rsidRDefault="006E6676" w:rsidP="00BE7A1F">
      <w:pPr>
        <w:pStyle w:val="Heading3"/>
      </w:pPr>
      <w:r w:rsidRPr="00EE7A9B">
        <w:t>Calling Number Display</w:t>
      </w:r>
      <w:r w:rsidR="00EE7A9B" w:rsidRPr="00EE7A9B">
        <w:t>.</w:t>
      </w:r>
    </w:p>
    <w:p w14:paraId="0429AFB2" w14:textId="60B3C3E8" w:rsidR="000F1BC9" w:rsidRPr="009B73C9" w:rsidRDefault="000F1BC9" w:rsidP="000F1BC9">
      <w:pPr>
        <w:pStyle w:val="Heading2"/>
      </w:pPr>
      <w:r w:rsidRPr="00EE7A9B">
        <w:t>Your Service, and the allowances included with your service, are for personal use only. If your service is a pre-paid mobile service, it is also for</w:t>
      </w:r>
      <w:r>
        <w:t xml:space="preserve"> use in a smartphone only.</w:t>
      </w:r>
    </w:p>
    <w:p w14:paraId="4B138013" w14:textId="77777777" w:rsidR="00BE7A1F" w:rsidRPr="00A424FC" w:rsidRDefault="004C2826" w:rsidP="00BE7A1F">
      <w:pPr>
        <w:pStyle w:val="SubHead"/>
      </w:pPr>
      <w:r w:rsidRPr="00A424FC">
        <w:t>Period for using the service</w:t>
      </w:r>
    </w:p>
    <w:p w14:paraId="46252B53" w14:textId="0E1ED52E" w:rsidR="004C2826" w:rsidRPr="001741C4" w:rsidRDefault="004C2826" w:rsidP="00602821">
      <w:pPr>
        <w:pStyle w:val="Heading2"/>
        <w:tabs>
          <w:tab w:val="clear" w:pos="1162"/>
          <w:tab w:val="num" w:pos="737"/>
        </w:tabs>
        <w:ind w:left="737"/>
      </w:pPr>
      <w:r w:rsidRPr="00A424FC">
        <w:t xml:space="preserve">Your Critical Information Summary specifies the network access period during which you can use the service features, once </w:t>
      </w:r>
      <w:r w:rsidR="005779CE">
        <w:t>activated</w:t>
      </w:r>
      <w:r w:rsidRPr="00A424FC">
        <w:t>.  The date on which</w:t>
      </w:r>
      <w:r w:rsidRPr="001741C4">
        <w:t xml:space="preserve"> the network access period ends is the recharge expiry date.</w:t>
      </w:r>
    </w:p>
    <w:p w14:paraId="1AFBE180" w14:textId="6A8812E8" w:rsidR="004C2826" w:rsidRPr="001741C4" w:rsidRDefault="004C2826" w:rsidP="00D572FF">
      <w:pPr>
        <w:pStyle w:val="Heading2"/>
        <w:tabs>
          <w:tab w:val="clear" w:pos="1162"/>
          <w:tab w:val="num" w:pos="737"/>
        </w:tabs>
        <w:ind w:left="737"/>
      </w:pPr>
      <w:r w:rsidRPr="001741C4">
        <w:t xml:space="preserve">Your Service enters a </w:t>
      </w:r>
      <w:r w:rsidR="00B279D3" w:rsidRPr="001741C4">
        <w:t>6-month</w:t>
      </w:r>
      <w:r w:rsidRPr="001741C4">
        <w:t xml:space="preserve"> recharge only period after the recharge expiry date. When your Service is in recharge only period, you cannot use any other features or our services, except make calls to 000 and</w:t>
      </w:r>
      <w:r w:rsidR="00B279D3">
        <w:t xml:space="preserve"> </w:t>
      </w:r>
      <w:r w:rsidRPr="001741C4">
        <w:t xml:space="preserve">access </w:t>
      </w:r>
      <w:r w:rsidR="007F66ED">
        <w:t>our online recharge facilities</w:t>
      </w:r>
      <w:r w:rsidRPr="001741C4">
        <w:t xml:space="preserve">. </w:t>
      </w:r>
    </w:p>
    <w:p w14:paraId="4C06B6E1" w14:textId="77777777" w:rsidR="004C2826" w:rsidRPr="001741C4" w:rsidRDefault="004C2826" w:rsidP="00602821">
      <w:pPr>
        <w:pStyle w:val="Heading2"/>
        <w:tabs>
          <w:tab w:val="clear" w:pos="1162"/>
          <w:tab w:val="num" w:pos="737"/>
        </w:tabs>
        <w:ind w:left="737"/>
      </w:pPr>
      <w:r w:rsidRPr="001741C4">
        <w:t xml:space="preserve">If you do not recharge your Service during your recharge only period, your Service will be disconnected and your number will be reallocated to another customer.  </w:t>
      </w:r>
    </w:p>
    <w:p w14:paraId="38A2A53D" w14:textId="77777777" w:rsidR="00BE7A1F" w:rsidRPr="001741C4" w:rsidRDefault="004C2826" w:rsidP="00BE7A1F">
      <w:pPr>
        <w:pStyle w:val="SubHead"/>
      </w:pPr>
      <w:r w:rsidRPr="001741C4">
        <w:t>Recharging your Service</w:t>
      </w:r>
    </w:p>
    <w:p w14:paraId="52A9E449" w14:textId="77777777" w:rsidR="004C2826" w:rsidRPr="001741C4" w:rsidRDefault="004C2826" w:rsidP="00602821">
      <w:pPr>
        <w:pStyle w:val="Heading2"/>
        <w:tabs>
          <w:tab w:val="clear" w:pos="1162"/>
          <w:tab w:val="num" w:pos="737"/>
        </w:tabs>
        <w:ind w:left="737"/>
      </w:pPr>
      <w:r w:rsidRPr="001741C4">
        <w:t>You can recharge your Service by:</w:t>
      </w:r>
    </w:p>
    <w:p w14:paraId="4F653527" w14:textId="1DBD072C" w:rsidR="00BC1902" w:rsidRPr="001741C4" w:rsidRDefault="00BC1902" w:rsidP="00BC1902">
      <w:pPr>
        <w:pStyle w:val="Heading3"/>
      </w:pPr>
      <w:r>
        <w:t xml:space="preserve">making a payment via </w:t>
      </w:r>
      <w:r w:rsidR="00084169">
        <w:t xml:space="preserve">PayPal, </w:t>
      </w:r>
      <w:r>
        <w:t>credit or debit card;</w:t>
      </w:r>
      <w:r w:rsidR="009E5147">
        <w:t xml:space="preserve"> or </w:t>
      </w:r>
    </w:p>
    <w:p w14:paraId="78B50416" w14:textId="3E23E941" w:rsidR="00BC1902" w:rsidRDefault="00BC1902" w:rsidP="00BC1902">
      <w:pPr>
        <w:pStyle w:val="Heading3"/>
      </w:pPr>
      <w:r>
        <w:t>setting up an auto recharge using your credit or debit card</w:t>
      </w:r>
      <w:r w:rsidR="009E5147">
        <w:t>.</w:t>
      </w:r>
    </w:p>
    <w:p w14:paraId="12DEE1B7" w14:textId="17F716F0" w:rsidR="003C1F3A" w:rsidRDefault="003C1F3A" w:rsidP="00602821">
      <w:pPr>
        <w:pStyle w:val="Heading2"/>
        <w:tabs>
          <w:tab w:val="clear" w:pos="1162"/>
          <w:tab w:val="num" w:pos="737"/>
        </w:tabs>
        <w:ind w:left="737"/>
      </w:pPr>
      <w:r>
        <w:t xml:space="preserve">In setting </w:t>
      </w:r>
      <w:r w:rsidR="00E11B1E">
        <w:t>up</w:t>
      </w:r>
      <w:r>
        <w:t xml:space="preserve"> auto recharge:</w:t>
      </w:r>
    </w:p>
    <w:p w14:paraId="536AC7E9" w14:textId="3EF45723" w:rsidR="00BC1902" w:rsidRDefault="00BC1902" w:rsidP="003C1F3A">
      <w:pPr>
        <w:pStyle w:val="Heading3"/>
      </w:pPr>
      <w:r>
        <w:t>you authorise us to charge your credit or debit card a fixed amount when your previous recharge expires</w:t>
      </w:r>
      <w:r w:rsidR="00A005B7">
        <w:t>; and</w:t>
      </w:r>
    </w:p>
    <w:p w14:paraId="490E1FE4" w14:textId="26BC1189" w:rsidR="003C1F3A" w:rsidRDefault="003C1F3A" w:rsidP="003C1F3A">
      <w:pPr>
        <w:pStyle w:val="Heading3"/>
      </w:pPr>
      <w:r>
        <w:t>you must ensure you have sufficient funds to honour the auto recharge.  If your recharge transaction is rejected by your financial institution, then the auto recharge will not be provided.</w:t>
      </w:r>
    </w:p>
    <w:p w14:paraId="6CD6A689" w14:textId="77777777" w:rsidR="00A11708" w:rsidRPr="00A11708" w:rsidRDefault="00A11708" w:rsidP="00A11708">
      <w:pPr>
        <w:pStyle w:val="SubHead"/>
      </w:pPr>
      <w:r w:rsidRPr="00A11708">
        <w:t>SMS Messages</w:t>
      </w:r>
    </w:p>
    <w:p w14:paraId="01BFBF93" w14:textId="77777777" w:rsidR="00A11708" w:rsidRPr="00A11708" w:rsidRDefault="00A11708" w:rsidP="00602821">
      <w:pPr>
        <w:pStyle w:val="Heading2"/>
        <w:tabs>
          <w:tab w:val="clear" w:pos="1162"/>
          <w:tab w:val="num" w:pos="737"/>
        </w:tabs>
        <w:ind w:left="737"/>
      </w:pPr>
      <w:r w:rsidRPr="00A11708">
        <w:t xml:space="preserve">SMS offers you the ability to send short text messages from a compatible device directly to another compatible device. When you send an SMS, your phone number, the date and the time the message was sent appears on the device of the person receiving the SMS. </w:t>
      </w:r>
    </w:p>
    <w:p w14:paraId="342509CC" w14:textId="77777777" w:rsidR="00A11708" w:rsidRPr="00A11708" w:rsidRDefault="00A11708" w:rsidP="00602821">
      <w:pPr>
        <w:pStyle w:val="Heading2"/>
        <w:tabs>
          <w:tab w:val="clear" w:pos="1162"/>
          <w:tab w:val="num" w:pos="737"/>
        </w:tabs>
        <w:ind w:left="737"/>
      </w:pPr>
      <w:r w:rsidRPr="00A11708">
        <w:t xml:space="preserve">We will try to deliver an SMS for up to 7 days. If it cannot be delivered after 7 days, the SMS will be deleted from our SMS network. </w:t>
      </w:r>
    </w:p>
    <w:p w14:paraId="0BF5B513" w14:textId="77777777" w:rsidR="00A11708" w:rsidRPr="00A11708" w:rsidRDefault="00A11708" w:rsidP="00602821">
      <w:pPr>
        <w:pStyle w:val="Heading2"/>
        <w:tabs>
          <w:tab w:val="clear" w:pos="1162"/>
          <w:tab w:val="num" w:pos="737"/>
        </w:tabs>
        <w:ind w:left="737"/>
      </w:pPr>
      <w:r w:rsidRPr="00A11708">
        <w:t xml:space="preserve">We will take responsible steps to deliver SMS messages. However, in some circumstances the message may be undeliverable for reasons which include: </w:t>
      </w:r>
    </w:p>
    <w:p w14:paraId="6C305BD6" w14:textId="77777777" w:rsidR="00A11708" w:rsidRPr="00A11708" w:rsidRDefault="00A11708" w:rsidP="00A11708">
      <w:pPr>
        <w:pStyle w:val="Heading3"/>
      </w:pPr>
      <w:r w:rsidRPr="00A11708">
        <w:lastRenderedPageBreak/>
        <w:t xml:space="preserve">technological difficulties; </w:t>
      </w:r>
    </w:p>
    <w:p w14:paraId="16401AF4" w14:textId="77777777" w:rsidR="00A11708" w:rsidRPr="00A11708" w:rsidRDefault="00A11708" w:rsidP="00A11708">
      <w:pPr>
        <w:pStyle w:val="Heading3"/>
      </w:pPr>
      <w:r w:rsidRPr="00A11708">
        <w:t xml:space="preserve">the receiving device is not working properly, is switched off, is out of range or the message storage space on the device is full; </w:t>
      </w:r>
    </w:p>
    <w:p w14:paraId="3456C002" w14:textId="77777777" w:rsidR="00A11708" w:rsidRPr="00A11708" w:rsidRDefault="00A11708" w:rsidP="00A11708">
      <w:pPr>
        <w:pStyle w:val="Heading3"/>
      </w:pPr>
      <w:r w:rsidRPr="00A11708">
        <w:t xml:space="preserve">the destination number is invalid or barred to SMS; </w:t>
      </w:r>
    </w:p>
    <w:p w14:paraId="7F10DD7F" w14:textId="77777777" w:rsidR="00A11708" w:rsidRPr="00A11708" w:rsidRDefault="00A11708" w:rsidP="00A11708">
      <w:pPr>
        <w:pStyle w:val="Heading3"/>
      </w:pPr>
      <w:r w:rsidRPr="00A11708">
        <w:t xml:space="preserve">the person is overseas and the overseas phone company has blocked SMS from us. </w:t>
      </w:r>
    </w:p>
    <w:p w14:paraId="450E49FF" w14:textId="77777777" w:rsidR="00A11708" w:rsidRPr="00A11708" w:rsidRDefault="00A11708" w:rsidP="00A11708">
      <w:pPr>
        <w:pStyle w:val="Heading3"/>
        <w:numPr>
          <w:ilvl w:val="0"/>
          <w:numId w:val="0"/>
        </w:numPr>
        <w:ind w:left="737"/>
      </w:pPr>
      <w:r w:rsidRPr="00A11708">
        <w:t xml:space="preserve">In such cases we will be unable to deliver the message. </w:t>
      </w:r>
    </w:p>
    <w:p w14:paraId="50399507" w14:textId="77777777" w:rsidR="00A11708" w:rsidRPr="00A11708" w:rsidRDefault="00A11708" w:rsidP="00602821">
      <w:pPr>
        <w:pStyle w:val="Heading2"/>
        <w:tabs>
          <w:tab w:val="clear" w:pos="1162"/>
          <w:tab w:val="num" w:pos="737"/>
        </w:tabs>
        <w:ind w:left="737"/>
      </w:pPr>
      <w:r w:rsidRPr="00A11708">
        <w:t xml:space="preserve">SMS messages to fixed phone services are not suitable for telling or warning people about serious risks, important matters, time critical matters or asking emergency service organisations to come to someone’s aid. A message which is sent may not be able to be delivered or may not be received by the recipient (either immediately or at all). Because of this, you should decide (and are responsible for deciding) whether a text message is the most appropriate way to deliver your message, particularly where it is important that the message be received by the recipient or where the message needs to be received or acted on within a certain time. </w:t>
      </w:r>
    </w:p>
    <w:p w14:paraId="4C16FBC5" w14:textId="77777777" w:rsidR="00A11708" w:rsidRPr="00A11708" w:rsidRDefault="00A11708" w:rsidP="00602821">
      <w:pPr>
        <w:pStyle w:val="Heading2"/>
        <w:tabs>
          <w:tab w:val="clear" w:pos="1162"/>
          <w:tab w:val="num" w:pos="737"/>
        </w:tabs>
        <w:ind w:left="737"/>
      </w:pPr>
      <w:r w:rsidRPr="00A11708">
        <w:t>SMS messages to fixed phone services are not encrypted so it is possible that a third party could intercept an SMS during transmission or delivery.</w:t>
      </w:r>
    </w:p>
    <w:p w14:paraId="28C58052" w14:textId="77777777" w:rsidR="00A11708" w:rsidRPr="00A11708" w:rsidRDefault="00A11708" w:rsidP="00A11708">
      <w:pPr>
        <w:pStyle w:val="SubHead"/>
      </w:pPr>
      <w:r w:rsidRPr="00A11708">
        <w:t>Multimedia Messaging Service (MMS) Messages</w:t>
      </w:r>
    </w:p>
    <w:p w14:paraId="3BD895C4" w14:textId="77777777" w:rsidR="00A11708" w:rsidRPr="00A11708" w:rsidRDefault="00A11708" w:rsidP="00602821">
      <w:pPr>
        <w:pStyle w:val="Heading2"/>
        <w:tabs>
          <w:tab w:val="clear" w:pos="1162"/>
          <w:tab w:val="num" w:pos="737"/>
        </w:tabs>
        <w:ind w:left="737"/>
      </w:pPr>
      <w:r w:rsidRPr="00A11708">
        <w:t xml:space="preserve">With an MMS capable device, MMS allows you to create and send mobile messages containing images, photos, text, audio clips and short video recordings. </w:t>
      </w:r>
    </w:p>
    <w:p w14:paraId="7EF66115" w14:textId="77777777" w:rsidR="00A11708" w:rsidRPr="00A11708" w:rsidRDefault="00A11708" w:rsidP="00602821">
      <w:pPr>
        <w:pStyle w:val="Heading2"/>
        <w:tabs>
          <w:tab w:val="clear" w:pos="1162"/>
          <w:tab w:val="num" w:pos="737"/>
        </w:tabs>
        <w:ind w:left="737"/>
      </w:pPr>
      <w:r w:rsidRPr="00A11708">
        <w:t xml:space="preserve">You are responsible for MMS content you send. You must not send content that is inappropriate or offensive to the intended recipients. You must not engage in text activity that interferes with or compromises any other person’s use of the MMS service (such as spamming another person). </w:t>
      </w:r>
    </w:p>
    <w:p w14:paraId="4CF75D83" w14:textId="77777777" w:rsidR="00A11708" w:rsidRPr="00A11708" w:rsidRDefault="00A11708" w:rsidP="00602821">
      <w:pPr>
        <w:pStyle w:val="Heading2"/>
        <w:tabs>
          <w:tab w:val="clear" w:pos="1162"/>
          <w:tab w:val="num" w:pos="737"/>
        </w:tabs>
        <w:ind w:left="737"/>
      </w:pPr>
      <w:r w:rsidRPr="00A11708">
        <w:t xml:space="preserve">You must comply with all laws when creating and sending MMS content. For example, codes of conduct or industry codes (eg those relating to gaming, advertising and privacy) and the laws concerning intellectual property (eg copyright, moral rights and trade marks). You must not send MMS content that is owned by another person without their consent. </w:t>
      </w:r>
    </w:p>
    <w:p w14:paraId="48CB403C" w14:textId="77777777" w:rsidR="00A11708" w:rsidRPr="00A11708" w:rsidRDefault="00A11708" w:rsidP="00602821">
      <w:pPr>
        <w:pStyle w:val="Heading2"/>
        <w:tabs>
          <w:tab w:val="clear" w:pos="1162"/>
          <w:tab w:val="num" w:pos="737"/>
        </w:tabs>
        <w:ind w:left="737"/>
      </w:pPr>
      <w:r w:rsidRPr="00A11708">
        <w:t>If you attempt to send any MMS message that is larger than 500 kilobytes in size, your MMS message may not be successfully submitted and/or received. Most handsets support previewing of message properties, including file size.</w:t>
      </w:r>
    </w:p>
    <w:p w14:paraId="386C08E0" w14:textId="77777777" w:rsidR="00BE7A1F" w:rsidRPr="00A11708" w:rsidRDefault="004C2826" w:rsidP="00BE7A1F">
      <w:pPr>
        <w:pStyle w:val="SubHead"/>
      </w:pPr>
      <w:r w:rsidRPr="00A11708">
        <w:t>Standard Calls and Messages</w:t>
      </w:r>
    </w:p>
    <w:p w14:paraId="239D535E" w14:textId="77777777" w:rsidR="004C2826" w:rsidRPr="00A11708" w:rsidRDefault="004C2826" w:rsidP="00602821">
      <w:pPr>
        <w:pStyle w:val="Heading2"/>
        <w:tabs>
          <w:tab w:val="clear" w:pos="1162"/>
          <w:tab w:val="num" w:pos="737"/>
        </w:tabs>
        <w:ind w:left="737"/>
      </w:pPr>
      <w:r w:rsidRPr="00A11708">
        <w:t>Standard Calls and Texts include:</w:t>
      </w:r>
    </w:p>
    <w:p w14:paraId="6593F664" w14:textId="77777777" w:rsidR="004C2826" w:rsidRPr="00A11708" w:rsidRDefault="004C2826" w:rsidP="00BE7A1F">
      <w:pPr>
        <w:pStyle w:val="Heading3"/>
      </w:pPr>
      <w:r w:rsidRPr="00A11708">
        <w:t>Standard national direct dial voice and video calls (which includes calls to fixed and mobile numbers in Australia and calls to our and Optus Satellite Mobiles)</w:t>
      </w:r>
    </w:p>
    <w:p w14:paraId="22307415" w14:textId="77777777" w:rsidR="004C2826" w:rsidRPr="00A11708" w:rsidRDefault="004C2826" w:rsidP="00BE7A1F">
      <w:pPr>
        <w:pStyle w:val="Heading3"/>
      </w:pPr>
      <w:r w:rsidRPr="00A11708">
        <w:t>All '11' calls</w:t>
      </w:r>
    </w:p>
    <w:p w14:paraId="37E20E7D" w14:textId="77777777" w:rsidR="004C2826" w:rsidRPr="00A11708" w:rsidRDefault="004C2826" w:rsidP="00BE7A1F">
      <w:pPr>
        <w:pStyle w:val="Heading3"/>
      </w:pPr>
      <w:r w:rsidRPr="00A11708">
        <w:t>All '13' calls (6 and 10 digit)</w:t>
      </w:r>
    </w:p>
    <w:p w14:paraId="7652A879" w14:textId="77777777" w:rsidR="004C2826" w:rsidRPr="00A11708" w:rsidRDefault="004C2826" w:rsidP="00BE7A1F">
      <w:pPr>
        <w:pStyle w:val="Heading3"/>
      </w:pPr>
      <w:r w:rsidRPr="00A11708">
        <w:t>All '1800' calls</w:t>
      </w:r>
    </w:p>
    <w:p w14:paraId="5C162CB5" w14:textId="77777777" w:rsidR="004C2826" w:rsidRPr="00685E22" w:rsidRDefault="004C2826" w:rsidP="00BE7A1F">
      <w:pPr>
        <w:pStyle w:val="Heading3"/>
      </w:pPr>
      <w:r w:rsidRPr="00A11708">
        <w:t xml:space="preserve">Call diversions within Australia to fixed numbers with an 02, 03, 07 or 08 area code </w:t>
      </w:r>
      <w:r w:rsidRPr="00A11708">
        <w:lastRenderedPageBreak/>
        <w:t xml:space="preserve">only </w:t>
      </w:r>
      <w:r w:rsidRPr="00685E22">
        <w:t>or mobile numbers commencing with 04xx only</w:t>
      </w:r>
    </w:p>
    <w:p w14:paraId="59BDF43E" w14:textId="77777777" w:rsidR="004C2826" w:rsidRPr="00685E22" w:rsidRDefault="004C2826" w:rsidP="00BE7A1F">
      <w:pPr>
        <w:pStyle w:val="Heading3"/>
      </w:pPr>
      <w:r w:rsidRPr="00685E22">
        <w:t>MessageBank diversion and retrieval charges (voice and video) within Australia</w:t>
      </w:r>
    </w:p>
    <w:p w14:paraId="674FDC37" w14:textId="77777777" w:rsidR="004C2826" w:rsidRPr="00685E22" w:rsidRDefault="004C2826" w:rsidP="00BE7A1F">
      <w:pPr>
        <w:pStyle w:val="Heading3"/>
      </w:pPr>
      <w:r w:rsidRPr="00685E22">
        <w:t>National mobile originating text, picture and video messages</w:t>
      </w:r>
    </w:p>
    <w:p w14:paraId="19EAD34D" w14:textId="77777777" w:rsidR="00F860FE" w:rsidRPr="00A11708" w:rsidRDefault="00F860FE" w:rsidP="00602821">
      <w:pPr>
        <w:pStyle w:val="Heading2"/>
        <w:tabs>
          <w:tab w:val="clear" w:pos="1162"/>
          <w:tab w:val="num" w:pos="737"/>
        </w:tabs>
        <w:ind w:left="737"/>
      </w:pPr>
      <w:r w:rsidRPr="00685E22">
        <w:t>Included call minutes are consumed in 30 second</w:t>
      </w:r>
      <w:r w:rsidRPr="00A424FC">
        <w:t xml:space="preserve"> blocks.</w:t>
      </w:r>
    </w:p>
    <w:p w14:paraId="2D71C15B" w14:textId="6776C275" w:rsidR="0072783B" w:rsidRDefault="0072783B" w:rsidP="0072783B">
      <w:pPr>
        <w:pStyle w:val="SubHead"/>
      </w:pPr>
      <w:bookmarkStart w:id="2" w:name="_Toc52839579"/>
      <w:r>
        <w:t>Calling Number Display</w:t>
      </w:r>
    </w:p>
    <w:p w14:paraId="00138512" w14:textId="41E26730" w:rsidR="0072783B" w:rsidRDefault="0072783B" w:rsidP="0072783B">
      <w:pPr>
        <w:pStyle w:val="Heading2"/>
        <w:tabs>
          <w:tab w:val="clear" w:pos="1162"/>
          <w:tab w:val="num" w:pos="737"/>
        </w:tabs>
        <w:ind w:left="737"/>
      </w:pPr>
      <w:r>
        <w:t>Calling Number Display shows you who’s calling your mobile phone from Australia by displaying the calling number on your handset (unless the number calling is blocked).  This only applies to calls that are made in Australia.</w:t>
      </w:r>
    </w:p>
    <w:p w14:paraId="07E4C22F" w14:textId="2633C36E" w:rsidR="0072783B" w:rsidRDefault="0072783B" w:rsidP="0072783B">
      <w:pPr>
        <w:pStyle w:val="Heading2"/>
        <w:tabs>
          <w:tab w:val="clear" w:pos="1162"/>
          <w:tab w:val="num" w:pos="737"/>
        </w:tabs>
        <w:ind w:left="737"/>
      </w:pPr>
      <w:r>
        <w:t xml:space="preserve">Calling Number Display also enables your mobile number to be displayed on the mobile or fixed phone you are calling (unless it is blocked).  </w:t>
      </w:r>
    </w:p>
    <w:p w14:paraId="6DFA32DB" w14:textId="2ADD2010" w:rsidR="0072783B" w:rsidRDefault="0072783B" w:rsidP="0072783B">
      <w:pPr>
        <w:pStyle w:val="Heading2"/>
        <w:tabs>
          <w:tab w:val="clear" w:pos="1162"/>
          <w:tab w:val="num" w:pos="737"/>
        </w:tabs>
        <w:ind w:left="737"/>
      </w:pPr>
      <w:r>
        <w:t>Your phone number may also be displayed to a person you are calling overseas (unless it is blocked).</w:t>
      </w:r>
    </w:p>
    <w:p w14:paraId="07A3D62D" w14:textId="679A73DD" w:rsidR="0002793C" w:rsidRDefault="0072783B" w:rsidP="0072783B">
      <w:pPr>
        <w:pStyle w:val="Heading2"/>
        <w:tabs>
          <w:tab w:val="clear" w:pos="1162"/>
          <w:tab w:val="num" w:pos="737"/>
        </w:tabs>
        <w:ind w:left="737"/>
      </w:pPr>
      <w:r>
        <w:t>You must apply to us to block your mobile number on all calls (otherwise you can block your number on a single call).  A permanent number display block will apply to calls made on the Telstra network and we will ask the network operators block your number so their customers won’t be able to see your number on their Calling Number Display.</w:t>
      </w:r>
    </w:p>
    <w:p w14:paraId="7629068D" w14:textId="2C064578" w:rsidR="00D154E7" w:rsidRPr="001A31CD" w:rsidRDefault="00D154E7" w:rsidP="00D154E7">
      <w:pPr>
        <w:pStyle w:val="SubHead"/>
      </w:pPr>
      <w:r w:rsidRPr="001A31CD">
        <w:t>Pre-Paid Extras</w:t>
      </w:r>
    </w:p>
    <w:p w14:paraId="1EED3607" w14:textId="69D11B05" w:rsidR="00D154E7" w:rsidRPr="001A31CD" w:rsidRDefault="00D154E7" w:rsidP="00602821">
      <w:pPr>
        <w:pStyle w:val="Heading2"/>
        <w:tabs>
          <w:tab w:val="clear" w:pos="1162"/>
          <w:tab w:val="num" w:pos="737"/>
        </w:tabs>
        <w:ind w:left="737"/>
      </w:pPr>
      <w:r w:rsidRPr="001A31CD">
        <w:t>Extras can continue to be used until they expire, even if the last recharge has expired</w:t>
      </w:r>
      <w:r w:rsidR="00372594" w:rsidRPr="001A31CD">
        <w:t>.</w:t>
      </w:r>
    </w:p>
    <w:p w14:paraId="2DE02986" w14:textId="1DE8C036" w:rsidR="00D154E7" w:rsidRPr="001A31CD" w:rsidRDefault="00D154E7" w:rsidP="00602821">
      <w:pPr>
        <w:pStyle w:val="Heading2"/>
        <w:tabs>
          <w:tab w:val="clear" w:pos="1162"/>
          <w:tab w:val="num" w:pos="737"/>
        </w:tabs>
        <w:ind w:left="737"/>
      </w:pPr>
      <w:r w:rsidRPr="001A31CD">
        <w:t xml:space="preserve">If you have an active </w:t>
      </w:r>
      <w:r w:rsidR="001303B2" w:rsidRPr="001A31CD">
        <w:t>e</w:t>
      </w:r>
      <w:r w:rsidRPr="001A31CD">
        <w:t>xtra but don’t have an active recharge you will be unable to access your rolled over data.</w:t>
      </w:r>
    </w:p>
    <w:p w14:paraId="0BA5BBFF" w14:textId="19222AB0" w:rsidR="00D154E7" w:rsidRPr="001A31CD" w:rsidRDefault="00D154E7" w:rsidP="00602821">
      <w:pPr>
        <w:pStyle w:val="Heading2"/>
        <w:tabs>
          <w:tab w:val="clear" w:pos="1162"/>
          <w:tab w:val="num" w:pos="737"/>
        </w:tabs>
        <w:ind w:left="737"/>
      </w:pPr>
      <w:r w:rsidRPr="001A31CD">
        <w:t xml:space="preserve">You cannot purchase an </w:t>
      </w:r>
      <w:r w:rsidR="001303B2" w:rsidRPr="001A31CD">
        <w:t>e</w:t>
      </w:r>
      <w:r w:rsidRPr="001A31CD">
        <w:t>xtra if you don’t have an active recharge.</w:t>
      </w:r>
    </w:p>
    <w:p w14:paraId="0151B104" w14:textId="77777777" w:rsidR="00C7544A" w:rsidRDefault="00C7544A" w:rsidP="00C7544A">
      <w:pPr>
        <w:pStyle w:val="Heading1"/>
      </w:pPr>
      <w:r>
        <w:t>International Roaming</w:t>
      </w:r>
    </w:p>
    <w:p w14:paraId="36009AC1" w14:textId="649D8E9E" w:rsidR="00C7544A" w:rsidRPr="0005425E" w:rsidRDefault="00C7544A" w:rsidP="00C7544A">
      <w:pPr>
        <w:pStyle w:val="SubHead"/>
      </w:pPr>
      <w:bookmarkStart w:id="3" w:name="_Toc500151348"/>
      <w:bookmarkStart w:id="4" w:name="_Toc48047249"/>
      <w:r w:rsidRPr="0005425E">
        <w:t xml:space="preserve">What </w:t>
      </w:r>
      <w:r w:rsidRPr="00A07B2C">
        <w:t>is</w:t>
      </w:r>
      <w:r w:rsidRPr="0005425E">
        <w:t xml:space="preserve"> International Roaming?</w:t>
      </w:r>
      <w:bookmarkEnd w:id="3"/>
      <w:bookmarkEnd w:id="4"/>
    </w:p>
    <w:p w14:paraId="503DAFB6" w14:textId="77777777" w:rsidR="00C7544A" w:rsidRDefault="00C7544A" w:rsidP="00C7544A">
      <w:pPr>
        <w:pStyle w:val="Heading2"/>
        <w:tabs>
          <w:tab w:val="clear" w:pos="1162"/>
          <w:tab w:val="num" w:pos="737"/>
        </w:tabs>
        <w:ind w:left="737"/>
      </w:pPr>
      <w:r w:rsidRPr="0005425E">
        <w:t>International Roaming allows you to use your compatible device to make/receive calls, use data services and send/receive SMS and/or MMS overseas</w:t>
      </w:r>
      <w:r w:rsidRPr="00A07B2C">
        <w:t xml:space="preserve"> in eligible countries.</w:t>
      </w:r>
    </w:p>
    <w:p w14:paraId="7F80113B" w14:textId="2D82CC13" w:rsidR="007D785F" w:rsidRDefault="00C7544A" w:rsidP="00C7544A">
      <w:pPr>
        <w:pStyle w:val="Heading2"/>
        <w:tabs>
          <w:tab w:val="clear" w:pos="1162"/>
          <w:tab w:val="num" w:pos="737"/>
        </w:tabs>
        <w:ind w:left="737"/>
      </w:pPr>
      <w:bookmarkStart w:id="5" w:name="_Ref108192316"/>
      <w:bookmarkStart w:id="6" w:name="_Ref107411887"/>
      <w:r>
        <w:t xml:space="preserve">You can add International Roaming to your </w:t>
      </w:r>
      <w:r w:rsidR="0024653C">
        <w:t>P</w:t>
      </w:r>
      <w:r>
        <w:t>re-</w:t>
      </w:r>
      <w:r w:rsidR="0024653C">
        <w:t>P</w:t>
      </w:r>
      <w:r>
        <w:t xml:space="preserve">aid mobile service by purchasing </w:t>
      </w:r>
      <w:r w:rsidR="00F5067E">
        <w:t>a</w:t>
      </w:r>
      <w:r w:rsidR="00141C0F">
        <w:t xml:space="preserve"> </w:t>
      </w:r>
      <w:r w:rsidR="0024653C" w:rsidRPr="007F66ED">
        <w:t>P</w:t>
      </w:r>
      <w:r w:rsidRPr="007F66ED">
        <w:t>re-</w:t>
      </w:r>
      <w:r w:rsidR="0024653C" w:rsidRPr="007F66ED">
        <w:t>P</w:t>
      </w:r>
      <w:r w:rsidRPr="007F66ED">
        <w:t xml:space="preserve">aid International Roaming </w:t>
      </w:r>
      <w:r w:rsidR="00F5067E" w:rsidRPr="007F66ED">
        <w:t>pack</w:t>
      </w:r>
      <w:r w:rsidR="00141C0F">
        <w:t xml:space="preserve"> (as further described in </w:t>
      </w:r>
      <w:r w:rsidR="00471981">
        <w:t xml:space="preserve">clauses </w:t>
      </w:r>
      <w:r w:rsidR="00471981">
        <w:fldChar w:fldCharType="begin"/>
      </w:r>
      <w:r w:rsidR="00471981">
        <w:instrText xml:space="preserve"> REF _Ref108439519 \r \h </w:instrText>
      </w:r>
      <w:r w:rsidR="00471981">
        <w:fldChar w:fldCharType="separate"/>
      </w:r>
      <w:r w:rsidR="00F3237E">
        <w:t>3.3</w:t>
      </w:r>
      <w:r w:rsidR="00471981">
        <w:fldChar w:fldCharType="end"/>
      </w:r>
      <w:r w:rsidR="00471981">
        <w:t xml:space="preserve"> and </w:t>
      </w:r>
      <w:r w:rsidR="00471981">
        <w:fldChar w:fldCharType="begin"/>
      </w:r>
      <w:r w:rsidR="00471981">
        <w:instrText xml:space="preserve"> REF _Ref108439525 \r \h </w:instrText>
      </w:r>
      <w:r w:rsidR="00471981">
        <w:fldChar w:fldCharType="separate"/>
      </w:r>
      <w:r w:rsidR="00F3237E">
        <w:t>3.4</w:t>
      </w:r>
      <w:r w:rsidR="00471981">
        <w:fldChar w:fldCharType="end"/>
      </w:r>
      <w:r w:rsidR="00471981">
        <w:t xml:space="preserve"> below)</w:t>
      </w:r>
      <w:r w:rsidR="00113379">
        <w:t xml:space="preserve"> (“</w:t>
      </w:r>
      <w:r w:rsidR="00113379" w:rsidRPr="00113379">
        <w:rPr>
          <w:b/>
        </w:rPr>
        <w:t>Pre-Paid International Roaming Pack</w:t>
      </w:r>
      <w:r w:rsidR="00113379">
        <w:t>”)</w:t>
      </w:r>
      <w:r w:rsidR="00F5067E">
        <w:t xml:space="preserve">. </w:t>
      </w:r>
      <w:bookmarkEnd w:id="5"/>
    </w:p>
    <w:p w14:paraId="4A794B8A" w14:textId="02BA2364" w:rsidR="007D785F" w:rsidRDefault="007D785F" w:rsidP="00C7544A">
      <w:pPr>
        <w:pStyle w:val="Heading2"/>
        <w:tabs>
          <w:tab w:val="clear" w:pos="1162"/>
          <w:tab w:val="num" w:pos="737"/>
        </w:tabs>
        <w:ind w:left="737"/>
      </w:pPr>
      <w:bookmarkStart w:id="7" w:name="_Ref108439519"/>
      <w:r>
        <w:t>Each Pre-Paid International Roaming Pack:</w:t>
      </w:r>
      <w:bookmarkEnd w:id="7"/>
    </w:p>
    <w:p w14:paraId="370F3E1F" w14:textId="3A012B64" w:rsidR="007D785F" w:rsidRDefault="007D785F" w:rsidP="007D785F">
      <w:pPr>
        <w:pStyle w:val="Heading3"/>
      </w:pPr>
      <w:bookmarkStart w:id="8" w:name="_Ref108439503"/>
      <w:r>
        <w:t>includes:</w:t>
      </w:r>
      <w:bookmarkEnd w:id="8"/>
    </w:p>
    <w:p w14:paraId="6CF9AD32" w14:textId="577B1D63" w:rsidR="007D785F" w:rsidRDefault="007D785F" w:rsidP="007D785F">
      <w:pPr>
        <w:pStyle w:val="Heading4"/>
      </w:pPr>
      <w:r>
        <w:t>a call allowance (being a number of minutes) to and from standard international numbers while in Eligible Countries;</w:t>
      </w:r>
    </w:p>
    <w:p w14:paraId="280FE733" w14:textId="2C933667" w:rsidR="007D785F" w:rsidRDefault="007D785F" w:rsidP="007D785F">
      <w:pPr>
        <w:pStyle w:val="Heading4"/>
      </w:pPr>
      <w:r>
        <w:t>an allowance for SMS and MMS (being a number of SMS or MMS) to standard international numbers while in Eligible Countries; and</w:t>
      </w:r>
    </w:p>
    <w:p w14:paraId="44A83F88" w14:textId="45909318" w:rsidR="007D785F" w:rsidRDefault="007D785F" w:rsidP="007D785F">
      <w:pPr>
        <w:pStyle w:val="Heading4"/>
      </w:pPr>
      <w:r>
        <w:t>a data allowance (being a number of MB or GB) for use in Eligible Countries,</w:t>
      </w:r>
    </w:p>
    <w:p w14:paraId="5667D5E3" w14:textId="52D4750D" w:rsidR="007D785F" w:rsidRDefault="007D785F" w:rsidP="007D785F">
      <w:pPr>
        <w:pStyle w:val="Heading4"/>
        <w:numPr>
          <w:ilvl w:val="0"/>
          <w:numId w:val="0"/>
        </w:numPr>
        <w:ind w:left="1474"/>
      </w:pPr>
      <w:r>
        <w:lastRenderedPageBreak/>
        <w:t xml:space="preserve">(together, </w:t>
      </w:r>
      <w:r w:rsidR="00355657">
        <w:t xml:space="preserve">the </w:t>
      </w:r>
      <w:r w:rsidR="00355657" w:rsidRPr="00355657">
        <w:rPr>
          <w:b/>
        </w:rPr>
        <w:t>Inclusions</w:t>
      </w:r>
      <w:r w:rsidR="00355657">
        <w:t>); and</w:t>
      </w:r>
    </w:p>
    <w:p w14:paraId="20D362D4" w14:textId="067FB3B9" w:rsidR="007D785F" w:rsidRDefault="007D785F" w:rsidP="007D785F">
      <w:pPr>
        <w:pStyle w:val="Heading3"/>
      </w:pPr>
      <w:bookmarkStart w:id="9" w:name="_Ref108192310"/>
      <w:r>
        <w:t>is only valid for a specific period of time (</w:t>
      </w:r>
      <w:r w:rsidRPr="007D785F">
        <w:rPr>
          <w:b/>
        </w:rPr>
        <w:t>Roaming Period</w:t>
      </w:r>
      <w:r>
        <w:t>).</w:t>
      </w:r>
      <w:bookmarkEnd w:id="9"/>
    </w:p>
    <w:p w14:paraId="6C1E7FAB" w14:textId="6914BD8D" w:rsidR="00113379" w:rsidRPr="00480AA1" w:rsidRDefault="00113379" w:rsidP="00113379">
      <w:pPr>
        <w:pStyle w:val="Heading3"/>
        <w:numPr>
          <w:ilvl w:val="0"/>
          <w:numId w:val="0"/>
        </w:numPr>
        <w:ind w:left="737"/>
        <w:rPr>
          <w:i/>
          <w:sz w:val="14"/>
        </w:rPr>
      </w:pPr>
      <w:r w:rsidRPr="00480AA1">
        <w:rPr>
          <w:i/>
          <w:sz w:val="14"/>
        </w:rPr>
        <w:t>A standard number refers to local or international fixed-line and mobile numbers. Data usage is the amount of data you use to browse the internet, send and receive email and MMS, and use mobile apps.</w:t>
      </w:r>
    </w:p>
    <w:p w14:paraId="0A23444A" w14:textId="3A2E53A3" w:rsidR="00141C0F" w:rsidRDefault="00355657" w:rsidP="00355657">
      <w:pPr>
        <w:pStyle w:val="Heading2"/>
        <w:tabs>
          <w:tab w:val="clear" w:pos="1162"/>
          <w:tab w:val="num" w:pos="737"/>
        </w:tabs>
        <w:ind w:left="737"/>
      </w:pPr>
      <w:bookmarkStart w:id="10" w:name="_Ref108439525"/>
      <w:r>
        <w:t>The specific Inclusions</w:t>
      </w:r>
      <w:r w:rsidR="00471981">
        <w:t>,</w:t>
      </w:r>
      <w:r>
        <w:t xml:space="preserve"> Roaming Period</w:t>
      </w:r>
      <w:r w:rsidR="00471981">
        <w:t xml:space="preserve"> and Eligible Countries</w:t>
      </w:r>
      <w:r>
        <w:t xml:space="preserve"> for </w:t>
      </w:r>
      <w:r w:rsidR="00141C0F">
        <w:t>each</w:t>
      </w:r>
      <w:r>
        <w:t xml:space="preserve"> Pre-Paid International Roaming Pack </w:t>
      </w:r>
      <w:r w:rsidR="00141C0F">
        <w:t xml:space="preserve">are set out in the </w:t>
      </w:r>
      <w:hyperlink r:id="rId13" w:history="1">
        <w:r w:rsidR="00141C0F" w:rsidRPr="00141C0F">
          <w:rPr>
            <w:rStyle w:val="Hyperlink"/>
          </w:rPr>
          <w:t>Critical Information Summary</w:t>
        </w:r>
      </w:hyperlink>
      <w:r w:rsidR="00141C0F">
        <w:t xml:space="preserve"> for Pre-Paid International Roaming.</w:t>
      </w:r>
      <w:bookmarkEnd w:id="10"/>
    </w:p>
    <w:p w14:paraId="489D5E67" w14:textId="5BBB1CAB" w:rsidR="00471981" w:rsidRPr="00471981" w:rsidRDefault="00471981" w:rsidP="00471981">
      <w:pPr>
        <w:pStyle w:val="Heading2"/>
        <w:numPr>
          <w:ilvl w:val="0"/>
          <w:numId w:val="0"/>
        </w:numPr>
        <w:rPr>
          <w:b/>
        </w:rPr>
      </w:pPr>
      <w:r w:rsidRPr="00471981">
        <w:rPr>
          <w:b/>
        </w:rPr>
        <w:t xml:space="preserve">Your </w:t>
      </w:r>
      <w:r>
        <w:rPr>
          <w:b/>
        </w:rPr>
        <w:t>Pre-</w:t>
      </w:r>
      <w:r w:rsidRPr="00471981">
        <w:rPr>
          <w:b/>
        </w:rPr>
        <w:t>Paid International Roaming Pack</w:t>
      </w:r>
    </w:p>
    <w:p w14:paraId="414E5CA3" w14:textId="7B2195ED" w:rsidR="00355657" w:rsidRDefault="00141C0F" w:rsidP="00355657">
      <w:pPr>
        <w:pStyle w:val="Heading2"/>
        <w:tabs>
          <w:tab w:val="clear" w:pos="1162"/>
          <w:tab w:val="num" w:pos="737"/>
        </w:tabs>
        <w:ind w:left="737"/>
      </w:pPr>
      <w:r>
        <w:t>The Inclusions</w:t>
      </w:r>
      <w:r w:rsidR="00471981">
        <w:t xml:space="preserve">, </w:t>
      </w:r>
      <w:r>
        <w:t>Roaming Period</w:t>
      </w:r>
      <w:r w:rsidR="00471981">
        <w:t xml:space="preserve"> and Eligible Countries</w:t>
      </w:r>
      <w:r>
        <w:t xml:space="preserve"> for your</w:t>
      </w:r>
      <w:r w:rsidR="00355657">
        <w:t xml:space="preserve"> Pre-Paid International Roaming Pack</w:t>
      </w:r>
      <w:r>
        <w:t xml:space="preserve"> will depend on the Pre-Paid International Roaming Pack</w:t>
      </w:r>
      <w:r w:rsidR="00355657">
        <w:t xml:space="preserve"> you have purchased.</w:t>
      </w:r>
    </w:p>
    <w:bookmarkEnd w:id="6"/>
    <w:p w14:paraId="34B190BA" w14:textId="658FD084" w:rsidR="00C7544A" w:rsidRDefault="00C7544A" w:rsidP="00C7544A">
      <w:pPr>
        <w:pStyle w:val="Heading2"/>
        <w:tabs>
          <w:tab w:val="clear" w:pos="1162"/>
          <w:tab w:val="num" w:pos="737"/>
        </w:tabs>
        <w:ind w:left="737"/>
      </w:pPr>
      <w:r>
        <w:t xml:space="preserve">Your Pre-Paid International Roaming Pack will </w:t>
      </w:r>
      <w:r w:rsidR="0024653C">
        <w:t>become active immediately following purchase.</w:t>
      </w:r>
      <w:r w:rsidR="00F5067E">
        <w:t xml:space="preserve"> </w:t>
      </w:r>
    </w:p>
    <w:p w14:paraId="593F57C8" w14:textId="7708CFFC" w:rsidR="00471981" w:rsidRDefault="00471981" w:rsidP="00C7544A">
      <w:pPr>
        <w:pStyle w:val="Heading2"/>
        <w:tabs>
          <w:tab w:val="clear" w:pos="1162"/>
          <w:tab w:val="num" w:pos="737"/>
        </w:tabs>
        <w:ind w:left="737"/>
      </w:pPr>
      <w:r>
        <w:t>You do not need to have an active recharge on your Pre-Paid service in order to purchase a Pre-Paid International Roaming Pack.</w:t>
      </w:r>
    </w:p>
    <w:p w14:paraId="1B09FA20" w14:textId="77777777" w:rsidR="00C7544A" w:rsidRPr="008E2207" w:rsidRDefault="00C7544A" w:rsidP="00C7544A">
      <w:pPr>
        <w:pStyle w:val="SubHead"/>
        <w:rPr>
          <w:b w:val="0"/>
        </w:rPr>
      </w:pPr>
      <w:r w:rsidRPr="00C7544A">
        <w:t>Roaming</w:t>
      </w:r>
      <w:r>
        <w:rPr>
          <w:b w:val="0"/>
        </w:rPr>
        <w:t xml:space="preserve"> </w:t>
      </w:r>
      <w:r w:rsidRPr="008A3DD7">
        <w:t>Period</w:t>
      </w:r>
    </w:p>
    <w:p w14:paraId="71117833" w14:textId="77777777" w:rsidR="00355657" w:rsidRDefault="00C7544A" w:rsidP="00C7544A">
      <w:pPr>
        <w:pStyle w:val="Heading2"/>
        <w:tabs>
          <w:tab w:val="clear" w:pos="1162"/>
          <w:tab w:val="num" w:pos="737"/>
        </w:tabs>
        <w:ind w:left="737"/>
      </w:pPr>
      <w:r>
        <w:t xml:space="preserve">You can start using International Roaming on your pre-paid service as soon as you have purchased your Pre-Paid International Roaming Pack. </w:t>
      </w:r>
    </w:p>
    <w:p w14:paraId="68CD6D32" w14:textId="4F5499AB" w:rsidR="00C7544A" w:rsidRDefault="00355657" w:rsidP="00C7544A">
      <w:pPr>
        <w:pStyle w:val="Heading2"/>
        <w:tabs>
          <w:tab w:val="clear" w:pos="1162"/>
          <w:tab w:val="num" w:pos="737"/>
        </w:tabs>
        <w:ind w:left="737"/>
      </w:pPr>
      <w:r>
        <w:t xml:space="preserve">The Roaming Period for your Pre-Paid International Roaming Pack starts from the date and time on which your </w:t>
      </w:r>
      <w:r w:rsidRPr="00355657">
        <w:t>Pre-Paid International Roaming Pack</w:t>
      </w:r>
      <w:r>
        <w:t xml:space="preserve"> is purchased, and y</w:t>
      </w:r>
      <w:r w:rsidR="00C7544A">
        <w:t xml:space="preserve">our Pre-Paid International Roaming Pack will expire automatically at the end of </w:t>
      </w:r>
      <w:r>
        <w:t xml:space="preserve">that </w:t>
      </w:r>
      <w:r w:rsidR="00C7544A">
        <w:t>Roaming Period</w:t>
      </w:r>
      <w:r w:rsidR="00F5067E">
        <w:t>.</w:t>
      </w:r>
      <w:r>
        <w:t xml:space="preserve"> For example, if the Roaming Period for your Pre-Paid International Roaming Pack is 3 days and you purchase your Pre-Paid International Roaming Pack on 1 June at 3pm, your Roaming Period will end (and your Pre-Paid International Roaming Pack will expire) at 3pm on 4 June.</w:t>
      </w:r>
    </w:p>
    <w:p w14:paraId="2BE3139F" w14:textId="11FBD6A1" w:rsidR="00C7544A" w:rsidRDefault="00C7544A" w:rsidP="00C7544A">
      <w:pPr>
        <w:pStyle w:val="Heading2"/>
        <w:tabs>
          <w:tab w:val="clear" w:pos="1162"/>
          <w:tab w:val="num" w:pos="737"/>
        </w:tabs>
        <w:ind w:left="737"/>
      </w:pPr>
      <w:r>
        <w:t>Any unused data allowance or call or SMS/MMS inclusion will also expire automatically</w:t>
      </w:r>
      <w:r w:rsidR="00113379">
        <w:t xml:space="preserve"> (and will not rollover)</w:t>
      </w:r>
      <w:r>
        <w:t xml:space="preserve"> at the end of the applicable Roaming Period.</w:t>
      </w:r>
      <w:r w:rsidR="00F5067E">
        <w:t xml:space="preserve"> </w:t>
      </w:r>
    </w:p>
    <w:p w14:paraId="41748949" w14:textId="41DF642D" w:rsidR="00C7544A" w:rsidRDefault="00C7544A" w:rsidP="00055014">
      <w:pPr>
        <w:pStyle w:val="Heading2"/>
        <w:tabs>
          <w:tab w:val="clear" w:pos="1162"/>
          <w:tab w:val="num" w:pos="737"/>
        </w:tabs>
        <w:ind w:left="737"/>
      </w:pPr>
      <w:r>
        <w:t xml:space="preserve">If you want to continue to use International Roaming on your pre-paid mobile service after </w:t>
      </w:r>
      <w:r w:rsidR="0024653C">
        <w:t>your pack expires</w:t>
      </w:r>
      <w:r>
        <w:t>, you must purchase a new Pre-Paid International Roaming Pack</w:t>
      </w:r>
      <w:r w:rsidR="0024653C">
        <w:t>.</w:t>
      </w:r>
    </w:p>
    <w:p w14:paraId="2EC39D26" w14:textId="77777777" w:rsidR="00C7544A" w:rsidRPr="00A07B2C" w:rsidRDefault="00C7544A" w:rsidP="008A3DD7">
      <w:pPr>
        <w:pStyle w:val="SubHead"/>
      </w:pPr>
      <w:r w:rsidRPr="00A07B2C">
        <w:t>Usage</w:t>
      </w:r>
    </w:p>
    <w:p w14:paraId="2170764D" w14:textId="77777777" w:rsidR="00C7544A" w:rsidRPr="00A07B2C" w:rsidRDefault="00C7544A" w:rsidP="00C7544A">
      <w:pPr>
        <w:pStyle w:val="Heading2"/>
        <w:tabs>
          <w:tab w:val="clear" w:pos="1162"/>
          <w:tab w:val="num" w:pos="737"/>
        </w:tabs>
        <w:ind w:left="737"/>
      </w:pPr>
      <w:r w:rsidRPr="00A07B2C">
        <w:t xml:space="preserve">Your </w:t>
      </w:r>
      <w:r>
        <w:t>Pre-Paid International Roaming Pack</w:t>
      </w:r>
      <w:r w:rsidRPr="00A07B2C">
        <w:t xml:space="preserve"> excludes the following usage:</w:t>
      </w:r>
    </w:p>
    <w:p w14:paraId="727723FD" w14:textId="0565A90C" w:rsidR="00C7544A" w:rsidRPr="00A07B2C" w:rsidRDefault="00C7544A" w:rsidP="00C7544A">
      <w:pPr>
        <w:pStyle w:val="Heading3"/>
        <w:tabs>
          <w:tab w:val="clear" w:pos="1474"/>
          <w:tab w:val="num" w:pos="0"/>
        </w:tabs>
      </w:pPr>
      <w:r>
        <w:t>d</w:t>
      </w:r>
      <w:r w:rsidRPr="00A07B2C">
        <w:t>ata</w:t>
      </w:r>
      <w:r>
        <w:t>, calls or SMS/MMS</w:t>
      </w:r>
      <w:r w:rsidRPr="00A07B2C">
        <w:t xml:space="preserve"> used in Eligible Countries in excess of the</w:t>
      </w:r>
      <w:r>
        <w:t xml:space="preserve"> applicable</w:t>
      </w:r>
      <w:r w:rsidRPr="00A07B2C">
        <w:t xml:space="preserve"> </w:t>
      </w:r>
      <w:r w:rsidR="00E432D7">
        <w:t>Inclusions</w:t>
      </w:r>
      <w:r>
        <w:t xml:space="preserve"> for your Pre-Paid International Roaming Pack</w:t>
      </w:r>
      <w:r w:rsidR="00083BA7">
        <w:t>;</w:t>
      </w:r>
    </w:p>
    <w:p w14:paraId="5FAC8DB4" w14:textId="77777777" w:rsidR="00C7544A" w:rsidRPr="00A07B2C" w:rsidRDefault="00C7544A" w:rsidP="00C7544A">
      <w:pPr>
        <w:pStyle w:val="Heading3"/>
        <w:tabs>
          <w:tab w:val="clear" w:pos="1474"/>
          <w:tab w:val="num" w:pos="0"/>
        </w:tabs>
      </w:pPr>
      <w:r>
        <w:t xml:space="preserve">calls made, SMS/MMS sent and </w:t>
      </w:r>
      <w:r w:rsidRPr="00A07B2C">
        <w:t>data used while in Australia, on airplanes or cruise ships, or in overseas destinations other than in the Eligible Countries; and</w:t>
      </w:r>
    </w:p>
    <w:p w14:paraId="79C528B3" w14:textId="77777777" w:rsidR="00C7544A" w:rsidRDefault="00C7544A" w:rsidP="00C7544A">
      <w:pPr>
        <w:pStyle w:val="Heading3"/>
        <w:tabs>
          <w:tab w:val="clear" w:pos="1474"/>
          <w:tab w:val="num" w:pos="0"/>
        </w:tabs>
      </w:pPr>
      <w:r>
        <w:t>u</w:t>
      </w:r>
      <w:r w:rsidRPr="00A07B2C">
        <w:t>sage in countries that are no</w:t>
      </w:r>
      <w:r>
        <w:t>t</w:t>
      </w:r>
      <w:r w:rsidRPr="00A07B2C">
        <w:t xml:space="preserve"> Eligible Countries.</w:t>
      </w:r>
    </w:p>
    <w:p w14:paraId="1BB753F7" w14:textId="2812DA92" w:rsidR="00C7544A" w:rsidRDefault="00C7544A" w:rsidP="003925FB">
      <w:pPr>
        <w:pStyle w:val="Heading2"/>
        <w:tabs>
          <w:tab w:val="clear" w:pos="1162"/>
          <w:tab w:val="num" w:pos="737"/>
        </w:tabs>
        <w:ind w:left="737"/>
      </w:pPr>
      <w:r>
        <w:t xml:space="preserve">Calls, SMS and MMS to Australia while in an Eligible Country will be deducted from </w:t>
      </w:r>
      <w:r w:rsidRPr="00A07B2C">
        <w:t>the</w:t>
      </w:r>
      <w:r>
        <w:t xml:space="preserve"> applicable</w:t>
      </w:r>
      <w:r w:rsidRPr="00A07B2C">
        <w:t xml:space="preserve"> </w:t>
      </w:r>
      <w:r w:rsidR="00E432D7">
        <w:t>Inclusions</w:t>
      </w:r>
      <w:r>
        <w:t xml:space="preserve"> for your Pre-Paid International Roaming Pack</w:t>
      </w:r>
      <w:r w:rsidR="00E432D7">
        <w:t>.</w:t>
      </w:r>
    </w:p>
    <w:p w14:paraId="631CE4CC" w14:textId="451F80D0" w:rsidR="00C7544A" w:rsidRDefault="00C7544A" w:rsidP="003925FB">
      <w:pPr>
        <w:pStyle w:val="Heading2"/>
        <w:tabs>
          <w:tab w:val="clear" w:pos="1162"/>
          <w:tab w:val="num" w:pos="737"/>
        </w:tabs>
        <w:ind w:left="737"/>
      </w:pPr>
      <w:r>
        <w:t>Sending</w:t>
      </w:r>
      <w:r w:rsidR="008A3DD7">
        <w:t xml:space="preserve"> any</w:t>
      </w:r>
      <w:r>
        <w:t xml:space="preserve"> SMS</w:t>
      </w:r>
      <w:r w:rsidR="008A3DD7">
        <w:t xml:space="preserve"> or </w:t>
      </w:r>
      <w:r w:rsidR="00C201A3">
        <w:t>MMS</w:t>
      </w:r>
      <w:r w:rsidR="008A3DD7">
        <w:t xml:space="preserve"> </w:t>
      </w:r>
      <w:r>
        <w:t xml:space="preserve">will draw from your </w:t>
      </w:r>
      <w:r w:rsidR="00C201A3">
        <w:t>messaging</w:t>
      </w:r>
      <w:r>
        <w:t xml:space="preserve"> allowance, but receiving SMS</w:t>
      </w:r>
      <w:r w:rsidR="008A3DD7">
        <w:t xml:space="preserve"> or </w:t>
      </w:r>
      <w:r w:rsidR="00C201A3">
        <w:t>MMS</w:t>
      </w:r>
      <w:r>
        <w:t xml:space="preserve"> will not draw from your </w:t>
      </w:r>
      <w:r w:rsidR="00C201A3">
        <w:t>messaging</w:t>
      </w:r>
      <w:r>
        <w:t xml:space="preserve"> allowance.</w:t>
      </w:r>
      <w:r w:rsidR="00C201A3">
        <w:t xml:space="preserve"> Sending &amp; receiving MMS will also draw from your data allowance. </w:t>
      </w:r>
    </w:p>
    <w:p w14:paraId="66825D8B" w14:textId="191C786C" w:rsidR="00C7544A" w:rsidRDefault="00C7544A" w:rsidP="003925FB">
      <w:pPr>
        <w:pStyle w:val="Heading2"/>
        <w:tabs>
          <w:tab w:val="clear" w:pos="1162"/>
          <w:tab w:val="num" w:pos="737"/>
        </w:tabs>
        <w:ind w:left="737"/>
      </w:pPr>
      <w:r>
        <w:lastRenderedPageBreak/>
        <w:t xml:space="preserve">You may receive voicemails free of charge while roaming in an Eligible Country, but you will </w:t>
      </w:r>
      <w:r w:rsidR="00C201A3">
        <w:t>draw from your calling allowance to</w:t>
      </w:r>
      <w:r>
        <w:t xml:space="preserve"> retrieve a voicemail message. To retrieve a voicemail message when roaming you must have an active Pre-Paid International Roaming Pack.</w:t>
      </w:r>
    </w:p>
    <w:p w14:paraId="324B8BDE" w14:textId="77777777" w:rsidR="00C7544A" w:rsidRPr="00A07B2C" w:rsidRDefault="00C7544A" w:rsidP="003925FB">
      <w:pPr>
        <w:pStyle w:val="Heading2"/>
        <w:tabs>
          <w:tab w:val="clear" w:pos="1162"/>
          <w:tab w:val="num" w:pos="737"/>
        </w:tabs>
        <w:ind w:left="737"/>
      </w:pPr>
      <w:bookmarkStart w:id="11" w:name="_Ref107411602"/>
      <w:r>
        <w:t>Pre-Paid International Roaming Packs may be stacked, meaning you may have multiple Pre-Paid International Roaming Packs active at once. If you have multiple Pre-Paid International Roaming Packs active at once, the pack with the earliest expiry will be used first, and the Roaming Period for the next pack will start immediately after that.</w:t>
      </w:r>
      <w:bookmarkEnd w:id="11"/>
    </w:p>
    <w:p w14:paraId="17418C7B" w14:textId="77777777" w:rsidR="00C7544A" w:rsidRPr="00EF496A" w:rsidRDefault="00C7544A" w:rsidP="00C7544A">
      <w:pPr>
        <w:pStyle w:val="SubHead"/>
      </w:pPr>
      <w:bookmarkStart w:id="12" w:name="_Toc48047256"/>
      <w:bookmarkStart w:id="13" w:name="_Toc48047257"/>
      <w:bookmarkStart w:id="14" w:name="_Toc48047258"/>
      <w:bookmarkStart w:id="15" w:name="_Toc383598888"/>
      <w:bookmarkStart w:id="16" w:name="_Toc383598904"/>
      <w:bookmarkStart w:id="17" w:name="_Toc383598907"/>
      <w:bookmarkStart w:id="18" w:name="_Toc383598908"/>
      <w:bookmarkStart w:id="19" w:name="_Toc383598910"/>
      <w:bookmarkStart w:id="20" w:name="_Toc383598911"/>
      <w:bookmarkStart w:id="21" w:name="_CDMA_International_Roaming"/>
      <w:bookmarkStart w:id="22" w:name="_Telstra_Mobile_Broadband"/>
      <w:bookmarkStart w:id="23" w:name="_Toc383598926"/>
      <w:bookmarkStart w:id="24" w:name="_Toc383598932"/>
      <w:bookmarkStart w:id="25" w:name="_Toc383598946"/>
      <w:bookmarkStart w:id="26" w:name="_Toc383598952"/>
      <w:bookmarkStart w:id="27" w:name="_Toc383598953"/>
      <w:bookmarkStart w:id="28" w:name="_Toc369268358"/>
      <w:bookmarkStart w:id="29" w:name="_Toc369268360"/>
      <w:bookmarkStart w:id="30" w:name="_Toc264894157"/>
      <w:bookmarkStart w:id="31" w:name="_Toc398038591"/>
      <w:bookmarkStart w:id="32" w:name="_Toc366238075"/>
      <w:bookmarkStart w:id="33" w:name="_Toc500151393"/>
      <w:bookmarkStart w:id="34" w:name="_Toc48047267"/>
      <w:bookmarkStart w:id="35" w:name="_Toc365032775"/>
      <w:bookmarkStart w:id="36" w:name="_Toc36503309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EF496A">
        <w:t xml:space="preserve">International Roaming Notification </w:t>
      </w:r>
      <w:bookmarkEnd w:id="32"/>
      <w:bookmarkEnd w:id="33"/>
      <w:bookmarkEnd w:id="34"/>
    </w:p>
    <w:p w14:paraId="48B71370" w14:textId="77777777" w:rsidR="00C7544A" w:rsidRPr="00112379" w:rsidRDefault="00C7544A" w:rsidP="00C7544A">
      <w:pPr>
        <w:pStyle w:val="Heading2"/>
        <w:tabs>
          <w:tab w:val="clear" w:pos="1162"/>
          <w:tab w:val="num" w:pos="737"/>
        </w:tabs>
        <w:ind w:left="737"/>
      </w:pPr>
      <w:r w:rsidRPr="00112379">
        <w:t>We will send you notifications</w:t>
      </w:r>
      <w:r>
        <w:t xml:space="preserve"> </w:t>
      </w:r>
      <w:r w:rsidRPr="00112379">
        <w:t>(</w:t>
      </w:r>
      <w:r w:rsidRPr="00DF7DBA">
        <w:rPr>
          <w:b/>
          <w:bCs/>
        </w:rPr>
        <w:t>Notification SMS</w:t>
      </w:r>
      <w:r w:rsidRPr="00112379">
        <w:t>) when you are overseas to:</w:t>
      </w:r>
    </w:p>
    <w:p w14:paraId="327197D7" w14:textId="026F2974" w:rsidR="00C7544A" w:rsidRDefault="008A3DD7" w:rsidP="00C7544A">
      <w:pPr>
        <w:pStyle w:val="Heading3"/>
        <w:tabs>
          <w:tab w:val="clear" w:pos="1474"/>
          <w:tab w:val="num" w:pos="0"/>
        </w:tabs>
      </w:pPr>
      <w:r>
        <w:t>l</w:t>
      </w:r>
      <w:r w:rsidR="00284E14">
        <w:t>et you know whether the destination you have landed in is eligible for roaming</w:t>
      </w:r>
      <w:r>
        <w:t>;</w:t>
      </w:r>
    </w:p>
    <w:p w14:paraId="53E332AD" w14:textId="6B90D4ED" w:rsidR="00284E14" w:rsidRDefault="008A3DD7" w:rsidP="00C7544A">
      <w:pPr>
        <w:pStyle w:val="Heading3"/>
        <w:tabs>
          <w:tab w:val="clear" w:pos="1474"/>
          <w:tab w:val="num" w:pos="0"/>
        </w:tabs>
      </w:pPr>
      <w:r>
        <w:t>provide you with u</w:t>
      </w:r>
      <w:r w:rsidR="00284E14">
        <w:t>sage notifications for data, calls and texts</w:t>
      </w:r>
      <w:r>
        <w:t xml:space="preserve">; </w:t>
      </w:r>
    </w:p>
    <w:p w14:paraId="4280DC8F" w14:textId="4DC3CCB3" w:rsidR="00284E14" w:rsidRPr="00112379" w:rsidRDefault="00284E14" w:rsidP="00C7544A">
      <w:pPr>
        <w:pStyle w:val="Heading3"/>
        <w:tabs>
          <w:tab w:val="clear" w:pos="1474"/>
          <w:tab w:val="num" w:pos="0"/>
        </w:tabs>
      </w:pPr>
      <w:r>
        <w:t xml:space="preserve">advise you of the expiry of your </w:t>
      </w:r>
      <w:r w:rsidR="008A3DD7">
        <w:t xml:space="preserve">Pre-Paid </w:t>
      </w:r>
      <w:r>
        <w:t>International Roaming Pack</w:t>
      </w:r>
      <w:r w:rsidR="00A43CA4">
        <w:t>; and</w:t>
      </w:r>
    </w:p>
    <w:p w14:paraId="4ADAD903" w14:textId="77777777" w:rsidR="00C7544A" w:rsidRDefault="00C7544A" w:rsidP="00C7544A">
      <w:pPr>
        <w:pStyle w:val="Heading3"/>
        <w:tabs>
          <w:tab w:val="clear" w:pos="1474"/>
          <w:tab w:val="num" w:pos="0"/>
        </w:tabs>
      </w:pPr>
      <w:r w:rsidRPr="00112379">
        <w:t xml:space="preserve">provide a telephone number that you can call us on </w:t>
      </w:r>
      <w:r>
        <w:t xml:space="preserve">when you are overseas. </w:t>
      </w:r>
    </w:p>
    <w:p w14:paraId="3685561E" w14:textId="2751D1A5" w:rsidR="00C7544A" w:rsidRDefault="00C7544A" w:rsidP="003925FB">
      <w:pPr>
        <w:pStyle w:val="Heading2"/>
        <w:tabs>
          <w:tab w:val="clear" w:pos="1162"/>
          <w:tab w:val="num" w:pos="737"/>
        </w:tabs>
        <w:ind w:left="737"/>
      </w:pPr>
      <w:r w:rsidRPr="00112379">
        <w:t>You will only be able to receive Notification SMS if you have a mobile device which is capable of receiving SMS.</w:t>
      </w:r>
      <w:bookmarkEnd w:id="35"/>
      <w:bookmarkEnd w:id="36"/>
    </w:p>
    <w:p w14:paraId="344583EE" w14:textId="77777777" w:rsidR="00C7544A" w:rsidRDefault="00C7544A" w:rsidP="00C7544A">
      <w:pPr>
        <w:pStyle w:val="SubHead"/>
      </w:pPr>
      <w:r>
        <w:t>Specific definitions</w:t>
      </w:r>
    </w:p>
    <w:p w14:paraId="69E322CA" w14:textId="77777777" w:rsidR="00C7544A" w:rsidRDefault="00C7544A" w:rsidP="00C7544A">
      <w:pPr>
        <w:pStyle w:val="Heading2"/>
        <w:tabs>
          <w:tab w:val="clear" w:pos="1162"/>
          <w:tab w:val="num" w:pos="737"/>
        </w:tabs>
        <w:ind w:left="737"/>
      </w:pPr>
      <w:r>
        <w:t>In this clause 3:</w:t>
      </w:r>
    </w:p>
    <w:p w14:paraId="49BA9DB6" w14:textId="21EC6755" w:rsidR="00C7544A" w:rsidRDefault="00C7544A" w:rsidP="00C7544A">
      <w:pPr>
        <w:pStyle w:val="Heading2"/>
        <w:numPr>
          <w:ilvl w:val="0"/>
          <w:numId w:val="0"/>
        </w:numPr>
        <w:ind w:left="737"/>
      </w:pPr>
      <w:r w:rsidRPr="00AC6E9D">
        <w:rPr>
          <w:b/>
        </w:rPr>
        <w:t>Eligible Country</w:t>
      </w:r>
      <w:r>
        <w:t xml:space="preserve"> means </w:t>
      </w:r>
      <w:r w:rsidR="00471981">
        <w:t xml:space="preserve">the countries listed as Eligible Countries in the </w:t>
      </w:r>
      <w:hyperlink r:id="rId14" w:history="1">
        <w:r w:rsidR="00471981" w:rsidRPr="00471981">
          <w:rPr>
            <w:rStyle w:val="Hyperlink"/>
          </w:rPr>
          <w:t>Critical Information Summary</w:t>
        </w:r>
      </w:hyperlink>
      <w:r w:rsidR="00471981">
        <w:t xml:space="preserve"> for your Pre-Paid International Roaming Pack</w:t>
      </w:r>
      <w:r>
        <w:t>.</w:t>
      </w:r>
    </w:p>
    <w:p w14:paraId="25978BE1" w14:textId="654A2C1F" w:rsidR="00471981" w:rsidRDefault="00471981" w:rsidP="00C7544A">
      <w:pPr>
        <w:pStyle w:val="Heading2"/>
        <w:numPr>
          <w:ilvl w:val="0"/>
          <w:numId w:val="0"/>
        </w:numPr>
        <w:ind w:left="737"/>
        <w:rPr>
          <w:b/>
        </w:rPr>
      </w:pPr>
      <w:r>
        <w:rPr>
          <w:b/>
        </w:rPr>
        <w:t xml:space="preserve">Inclusions </w:t>
      </w:r>
      <w:r w:rsidRPr="00471981">
        <w:t xml:space="preserve">has the meaning given to it in clause </w:t>
      </w:r>
      <w:r>
        <w:fldChar w:fldCharType="begin"/>
      </w:r>
      <w:r>
        <w:instrText xml:space="preserve"> REF _Ref108439503 \r \h </w:instrText>
      </w:r>
      <w:r>
        <w:fldChar w:fldCharType="separate"/>
      </w:r>
      <w:r w:rsidR="00F3237E">
        <w:t>3.3(a)</w:t>
      </w:r>
      <w:r>
        <w:fldChar w:fldCharType="end"/>
      </w:r>
      <w:r w:rsidRPr="00471981">
        <w:t>.</w:t>
      </w:r>
    </w:p>
    <w:p w14:paraId="17413266" w14:textId="286B75B2" w:rsidR="00C7544A" w:rsidRDefault="00C7544A" w:rsidP="00C7544A">
      <w:pPr>
        <w:pStyle w:val="Heading2"/>
        <w:numPr>
          <w:ilvl w:val="0"/>
          <w:numId w:val="0"/>
        </w:numPr>
        <w:ind w:left="737"/>
      </w:pPr>
      <w:r w:rsidRPr="00AC6E9D">
        <w:rPr>
          <w:b/>
        </w:rPr>
        <w:t>Pre-Paid International Roaming Pack</w:t>
      </w:r>
      <w:r>
        <w:t xml:space="preserve"> has the meaning given to it in clause </w:t>
      </w:r>
      <w:r w:rsidR="00113379">
        <w:fldChar w:fldCharType="begin"/>
      </w:r>
      <w:r w:rsidR="00113379">
        <w:instrText xml:space="preserve"> REF _Ref108192316 \w \h </w:instrText>
      </w:r>
      <w:r w:rsidR="00113379">
        <w:fldChar w:fldCharType="separate"/>
      </w:r>
      <w:r w:rsidR="00F3237E">
        <w:t>3.2</w:t>
      </w:r>
      <w:r w:rsidR="00113379">
        <w:fldChar w:fldCharType="end"/>
      </w:r>
      <w:r>
        <w:t xml:space="preserve"> above.</w:t>
      </w:r>
    </w:p>
    <w:p w14:paraId="3B374062" w14:textId="2F5CBCDC" w:rsidR="00C7544A" w:rsidRPr="00072A4F" w:rsidRDefault="00C7544A" w:rsidP="00C7544A">
      <w:pPr>
        <w:pStyle w:val="Heading2"/>
        <w:numPr>
          <w:ilvl w:val="0"/>
          <w:numId w:val="0"/>
        </w:numPr>
        <w:ind w:left="737"/>
      </w:pPr>
      <w:r w:rsidRPr="00AC6E9D">
        <w:rPr>
          <w:b/>
        </w:rPr>
        <w:t>Roaming Period</w:t>
      </w:r>
      <w:r>
        <w:t xml:space="preserve"> </w:t>
      </w:r>
      <w:r w:rsidR="00471981">
        <w:t xml:space="preserve">has the meaning given to it </w:t>
      </w:r>
      <w:r>
        <w:t xml:space="preserve">in clause </w:t>
      </w:r>
      <w:r w:rsidR="00113379">
        <w:fldChar w:fldCharType="begin"/>
      </w:r>
      <w:r w:rsidR="00113379">
        <w:instrText xml:space="preserve"> REF _Ref108192310 \w \h </w:instrText>
      </w:r>
      <w:r w:rsidR="00113379">
        <w:fldChar w:fldCharType="separate"/>
      </w:r>
      <w:r w:rsidR="00F3237E">
        <w:t>3.3(b)</w:t>
      </w:r>
      <w:r w:rsidR="00113379">
        <w:fldChar w:fldCharType="end"/>
      </w:r>
      <w:r>
        <w:t xml:space="preserve"> above.</w:t>
      </w:r>
    </w:p>
    <w:p w14:paraId="6C91A526" w14:textId="77777777" w:rsidR="004C2826" w:rsidRPr="00A11708" w:rsidRDefault="004C2826" w:rsidP="004C2826">
      <w:pPr>
        <w:pStyle w:val="Heading1"/>
      </w:pPr>
      <w:r w:rsidRPr="00A11708">
        <w:t>Get Help</w:t>
      </w:r>
      <w:bookmarkEnd w:id="2"/>
    </w:p>
    <w:p w14:paraId="2A798C61" w14:textId="77777777" w:rsidR="00A11708" w:rsidRPr="00A11708" w:rsidRDefault="00A11708" w:rsidP="00BE7A1F">
      <w:pPr>
        <w:pStyle w:val="SubHead"/>
      </w:pPr>
      <w:r w:rsidRPr="00A11708">
        <w:t>Replacement SIM cards</w:t>
      </w:r>
    </w:p>
    <w:p w14:paraId="140B3C88" w14:textId="01B86A51" w:rsidR="004C2826" w:rsidRPr="00A11708" w:rsidRDefault="004C2826" w:rsidP="00602821">
      <w:pPr>
        <w:pStyle w:val="Heading2"/>
        <w:tabs>
          <w:tab w:val="clear" w:pos="1162"/>
          <w:tab w:val="num" w:pos="737"/>
        </w:tabs>
        <w:ind w:left="737"/>
      </w:pPr>
      <w:r w:rsidRPr="00A11708">
        <w:t>You can request a replacement SIM card if you need one. We’ll provide a new SIM card free of charge within Australia.</w:t>
      </w:r>
    </w:p>
    <w:p w14:paraId="0E1DF857" w14:textId="77777777" w:rsidR="00BE7A1F" w:rsidRPr="00A11708" w:rsidRDefault="004C2826" w:rsidP="00BE7A1F">
      <w:pPr>
        <w:pStyle w:val="SubHead"/>
      </w:pPr>
      <w:r w:rsidRPr="00A11708">
        <w:t>Report</w:t>
      </w:r>
      <w:r w:rsidR="00A11708" w:rsidRPr="00A11708">
        <w:t>ing</w:t>
      </w:r>
      <w:r w:rsidRPr="00A11708">
        <w:t xml:space="preserve"> Service faults</w:t>
      </w:r>
    </w:p>
    <w:p w14:paraId="2ECCC74C" w14:textId="77777777" w:rsidR="004C2826" w:rsidRPr="00A11708" w:rsidRDefault="004C2826" w:rsidP="00602821">
      <w:pPr>
        <w:pStyle w:val="Heading2"/>
        <w:tabs>
          <w:tab w:val="clear" w:pos="1162"/>
          <w:tab w:val="num" w:pos="737"/>
        </w:tabs>
        <w:ind w:left="737"/>
      </w:pPr>
      <w:r w:rsidRPr="00A11708">
        <w:t xml:space="preserve">You can check the status of an outage online or report a Service fault to our 24-hour service. </w:t>
      </w:r>
    </w:p>
    <w:p w14:paraId="0106701A" w14:textId="77777777" w:rsidR="00A11708" w:rsidRPr="00A11708" w:rsidRDefault="00A11708" w:rsidP="00BE7A1F">
      <w:pPr>
        <w:pStyle w:val="SubHead"/>
      </w:pPr>
      <w:r w:rsidRPr="00A11708">
        <w:t>Repairing Mobile Network faults</w:t>
      </w:r>
    </w:p>
    <w:p w14:paraId="6F073F7A" w14:textId="77777777" w:rsidR="004C2826" w:rsidRPr="00A11708" w:rsidRDefault="004C2826" w:rsidP="00602821">
      <w:pPr>
        <w:pStyle w:val="Heading2"/>
        <w:tabs>
          <w:tab w:val="clear" w:pos="1162"/>
          <w:tab w:val="num" w:pos="737"/>
        </w:tabs>
        <w:ind w:left="737"/>
      </w:pPr>
      <w:r w:rsidRPr="00A11708">
        <w:t>We’ll repair faults that occur on our mobile Networks and restore full service during standard business hours (8am-5pm Monday to Friday, except public holidays). We’ll also aim for the following:</w:t>
      </w:r>
    </w:p>
    <w:p w14:paraId="041B27B5" w14:textId="77777777" w:rsidR="004C2826" w:rsidRPr="00A11708" w:rsidRDefault="004C2826" w:rsidP="00BE7A1F">
      <w:pPr>
        <w:pStyle w:val="Heading3"/>
      </w:pPr>
      <w:r w:rsidRPr="00A11708">
        <w:t>All faults</w:t>
      </w:r>
      <w:r w:rsidR="00BE7A1F" w:rsidRPr="00A11708">
        <w:t xml:space="preserve">: </w:t>
      </w:r>
      <w:r w:rsidRPr="00A11708">
        <w:t xml:space="preserve">Provide after-hours maintenance where there are major Network outages (giving priority to outages), natural disasters, and any other special cases that we </w:t>
      </w:r>
      <w:r w:rsidRPr="00A11708">
        <w:lastRenderedPageBreak/>
        <w:t>consider deserve after-hours maintenance.</w:t>
      </w:r>
    </w:p>
    <w:p w14:paraId="3EF93ABF" w14:textId="14A33B1F" w:rsidR="004C2826" w:rsidRPr="00A11708" w:rsidRDefault="004C2826" w:rsidP="00BE7A1F">
      <w:pPr>
        <w:pStyle w:val="Heading3"/>
      </w:pPr>
      <w:r w:rsidRPr="00A11708">
        <w:t>Urban</w:t>
      </w:r>
      <w:r w:rsidR="00BE7A1F" w:rsidRPr="00A11708">
        <w:t xml:space="preserve">: </w:t>
      </w:r>
      <w:r w:rsidRPr="00A11708">
        <w:t>Restore within two working days of being told about the fault</w:t>
      </w:r>
      <w:r w:rsidR="00C84EC3">
        <w:t>.</w:t>
      </w:r>
    </w:p>
    <w:p w14:paraId="7A4F7E09" w14:textId="551FC1BC" w:rsidR="004C2826" w:rsidRPr="00A11708" w:rsidRDefault="004C2826" w:rsidP="00BE7A1F">
      <w:pPr>
        <w:pStyle w:val="Heading3"/>
      </w:pPr>
      <w:r w:rsidRPr="00A11708">
        <w:t>Rural</w:t>
      </w:r>
      <w:r w:rsidR="00BE7A1F" w:rsidRPr="00A11708">
        <w:t xml:space="preserve">: </w:t>
      </w:r>
      <w:r w:rsidRPr="00A11708">
        <w:t>Restore within three working days of being told about the fault</w:t>
      </w:r>
      <w:r w:rsidR="00C84EC3">
        <w:t>.</w:t>
      </w:r>
    </w:p>
    <w:p w14:paraId="56A31881" w14:textId="77777777" w:rsidR="004C2826" w:rsidRPr="00A11708" w:rsidRDefault="004C2826" w:rsidP="00BE7A1F">
      <w:pPr>
        <w:pStyle w:val="Heading3"/>
      </w:pPr>
      <w:r w:rsidRPr="00A11708">
        <w:t>Isolated areas</w:t>
      </w:r>
      <w:r w:rsidR="00BE7A1F" w:rsidRPr="00A11708">
        <w:t xml:space="preserve">: </w:t>
      </w:r>
      <w:r w:rsidRPr="00A11708">
        <w:t>Restore within four working days of being told about the fault</w:t>
      </w:r>
    </w:p>
    <w:p w14:paraId="49EFE2CE" w14:textId="77777777" w:rsidR="00BE7A1F" w:rsidRPr="00A11708" w:rsidRDefault="00A11708" w:rsidP="00BE7A1F">
      <w:pPr>
        <w:pStyle w:val="SubHead"/>
      </w:pPr>
      <w:r w:rsidRPr="00A11708">
        <w:t>Blocking your handset</w:t>
      </w:r>
    </w:p>
    <w:p w14:paraId="12DCDFCA" w14:textId="77777777" w:rsidR="004C2826" w:rsidRPr="00A11708" w:rsidRDefault="004C2826" w:rsidP="00602821">
      <w:pPr>
        <w:pStyle w:val="Heading2"/>
        <w:tabs>
          <w:tab w:val="clear" w:pos="1162"/>
          <w:tab w:val="num" w:pos="737"/>
        </w:tabs>
        <w:ind w:left="737"/>
      </w:pPr>
      <w:r w:rsidRPr="00A11708">
        <w:t>If your handset is lost or stolen, you can ask us to block it. Blocking your handset means people can’t use it on our Network (other than calls to emergency services and certain customer service numbers).</w:t>
      </w:r>
    </w:p>
    <w:p w14:paraId="3E8211E3" w14:textId="77777777" w:rsidR="004C2826" w:rsidRPr="00A11708" w:rsidRDefault="004C2826" w:rsidP="00602821">
      <w:pPr>
        <w:pStyle w:val="Heading2"/>
        <w:tabs>
          <w:tab w:val="clear" w:pos="1162"/>
          <w:tab w:val="num" w:pos="737"/>
        </w:tabs>
        <w:ind w:left="737"/>
      </w:pPr>
      <w:r w:rsidRPr="00A11708">
        <w:t>We may block your handset if:</w:t>
      </w:r>
    </w:p>
    <w:p w14:paraId="1EF51293" w14:textId="77777777" w:rsidR="004C2826" w:rsidRPr="00A11708" w:rsidRDefault="004C2826" w:rsidP="00BE7A1F">
      <w:pPr>
        <w:pStyle w:val="Heading3"/>
      </w:pPr>
      <w:r w:rsidRPr="00A11708">
        <w:t>we reasonably think it is lost or stolen, or is threatening the integrity of our Network; or</w:t>
      </w:r>
    </w:p>
    <w:p w14:paraId="3AD65477" w14:textId="77777777" w:rsidR="004C2826" w:rsidRPr="00A11708" w:rsidRDefault="004C2826" w:rsidP="00BE7A1F">
      <w:pPr>
        <w:pStyle w:val="Heading3"/>
      </w:pPr>
      <w:r w:rsidRPr="00A11708">
        <w:t>we are requested to block it as part of the inter-carrier International Mobile Equipment Identity (IMEI) blocking initiative.</w:t>
      </w:r>
    </w:p>
    <w:p w14:paraId="4B732283" w14:textId="77777777" w:rsidR="004C2826" w:rsidRPr="00A11708" w:rsidRDefault="004C2826" w:rsidP="00602821">
      <w:pPr>
        <w:pStyle w:val="Heading2"/>
        <w:tabs>
          <w:tab w:val="clear" w:pos="1162"/>
          <w:tab w:val="num" w:pos="737"/>
        </w:tabs>
        <w:ind w:left="737"/>
      </w:pPr>
      <w:r w:rsidRPr="00A11708">
        <w:t xml:space="preserve">We may decide not to block or stop blocking your handset if you ask us, or if we believe there may be another handset with the same IMEI number we use to block and unblock your handset. </w:t>
      </w:r>
    </w:p>
    <w:p w14:paraId="1AFFC7CB" w14:textId="77777777" w:rsidR="00A11708" w:rsidRPr="00A11708" w:rsidRDefault="00A11708" w:rsidP="00A11708">
      <w:pPr>
        <w:pStyle w:val="SubHead"/>
      </w:pPr>
      <w:bookmarkStart w:id="37" w:name="_Toc52839580"/>
      <w:r w:rsidRPr="00A11708">
        <w:t>Unblocking your handset</w:t>
      </w:r>
    </w:p>
    <w:p w14:paraId="61A0862B" w14:textId="77777777" w:rsidR="00A11708" w:rsidRPr="00A11708" w:rsidRDefault="00A11708" w:rsidP="00602821">
      <w:pPr>
        <w:pStyle w:val="Heading2"/>
        <w:tabs>
          <w:tab w:val="clear" w:pos="1162"/>
          <w:tab w:val="num" w:pos="737"/>
        </w:tabs>
        <w:ind w:left="737"/>
      </w:pPr>
      <w:r w:rsidRPr="00A11708">
        <w:t xml:space="preserve">You can ask us to unblock the use of a handset: </w:t>
      </w:r>
    </w:p>
    <w:p w14:paraId="66480E23" w14:textId="77777777" w:rsidR="00A11708" w:rsidRPr="00A11708" w:rsidRDefault="00A11708" w:rsidP="00A11708">
      <w:pPr>
        <w:pStyle w:val="Heading3"/>
      </w:pPr>
      <w:r w:rsidRPr="00A11708">
        <w:t xml:space="preserve">if you believe that we may have blocked the use of a handset by mistake; or </w:t>
      </w:r>
    </w:p>
    <w:p w14:paraId="755351D8" w14:textId="77777777" w:rsidR="00A11708" w:rsidRPr="00A11708" w:rsidRDefault="00A11708" w:rsidP="00A11708">
      <w:pPr>
        <w:pStyle w:val="Heading3"/>
      </w:pPr>
      <w:r w:rsidRPr="00A11708">
        <w:t>where you recover a lost or stolen handset.</w:t>
      </w:r>
    </w:p>
    <w:p w14:paraId="1877B259" w14:textId="77777777" w:rsidR="004C2826" w:rsidRPr="00A11708" w:rsidRDefault="004C2826" w:rsidP="00E743B1">
      <w:pPr>
        <w:pStyle w:val="Heading1"/>
        <w:numPr>
          <w:ilvl w:val="0"/>
          <w:numId w:val="13"/>
        </w:numPr>
      </w:pPr>
      <w:r w:rsidRPr="00A11708">
        <w:t>Leaving</w:t>
      </w:r>
      <w:bookmarkEnd w:id="37"/>
    </w:p>
    <w:p w14:paraId="4301C2F2" w14:textId="77777777" w:rsidR="00A11708" w:rsidRPr="00A11708" w:rsidRDefault="00A11708" w:rsidP="00A11708">
      <w:pPr>
        <w:pStyle w:val="SubHead"/>
      </w:pPr>
      <w:r w:rsidRPr="00A11708">
        <w:t>Transferring your mobile number</w:t>
      </w:r>
    </w:p>
    <w:p w14:paraId="35A083C0" w14:textId="77777777" w:rsidR="004C2826" w:rsidRPr="00A11708" w:rsidRDefault="004C2826" w:rsidP="00602821">
      <w:pPr>
        <w:pStyle w:val="Heading2"/>
        <w:tabs>
          <w:tab w:val="clear" w:pos="1162"/>
          <w:tab w:val="num" w:pos="737"/>
        </w:tabs>
        <w:ind w:left="737"/>
      </w:pPr>
      <w:r w:rsidRPr="00A11708">
        <w:t>If you choose to transfer your number to another mobile service provider on another network, we’ll use reasonable efforts to transfer your number. Your Mobile Service and any extras will be cancelled once the transfer is complete.</w:t>
      </w:r>
    </w:p>
    <w:p w14:paraId="16B5AABF" w14:textId="748F65B7" w:rsidR="004C2826" w:rsidRPr="00D81A43" w:rsidRDefault="004C2826" w:rsidP="004E4968">
      <w:pPr>
        <w:pStyle w:val="Indent2"/>
        <w:ind w:left="0"/>
      </w:pPr>
    </w:p>
    <w:sectPr w:rsidR="004C2826" w:rsidRPr="00D81A43" w:rsidSect="004E4968">
      <w:headerReference w:type="default" r:id="rId15"/>
      <w:footerReference w:type="even" r:id="rId16"/>
      <w:footerReference w:type="default" r:id="rId17"/>
      <w:footerReference w:type="first" r:id="rId18"/>
      <w:pgSz w:w="11906" w:h="16838"/>
      <w:pgMar w:top="992" w:right="851" w:bottom="1418" w:left="851" w:header="737" w:footer="36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EF1D" w14:textId="77777777" w:rsidR="00796A2F" w:rsidRDefault="00796A2F" w:rsidP="00657E62">
      <w:r>
        <w:separator/>
      </w:r>
    </w:p>
  </w:endnote>
  <w:endnote w:type="continuationSeparator" w:id="0">
    <w:p w14:paraId="637FDD07" w14:textId="77777777" w:rsidR="00796A2F" w:rsidRDefault="00796A2F" w:rsidP="00657E62">
      <w:r>
        <w:continuationSeparator/>
      </w:r>
    </w:p>
  </w:endnote>
  <w:endnote w:type="continuationNotice" w:id="1">
    <w:p w14:paraId="6843EF7C" w14:textId="77777777" w:rsidR="00796A2F" w:rsidRDefault="00796A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CXSG T+ Akkura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6300" w14:textId="582C65E0" w:rsidR="003157B7" w:rsidRDefault="003157B7">
    <w:pPr>
      <w:pStyle w:val="Footer"/>
    </w:pPr>
    <w:r>
      <w:rPr>
        <w:noProof/>
      </w:rPr>
      <mc:AlternateContent>
        <mc:Choice Requires="wps">
          <w:drawing>
            <wp:anchor distT="0" distB="0" distL="0" distR="0" simplePos="0" relativeHeight="251659264" behindDoc="0" locked="0" layoutInCell="1" allowOverlap="1" wp14:anchorId="3A4D2522" wp14:editId="5AB62DFD">
              <wp:simplePos x="635" y="635"/>
              <wp:positionH relativeFrom="column">
                <wp:align>center</wp:align>
              </wp:positionH>
              <wp:positionV relativeFrom="paragraph">
                <wp:posOffset>635</wp:posOffset>
              </wp:positionV>
              <wp:extent cx="443865" cy="443865"/>
              <wp:effectExtent l="0" t="0" r="11430"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808CE" w14:textId="1EC69597" w:rsidR="003157B7" w:rsidRPr="003157B7" w:rsidRDefault="003157B7">
                          <w:pPr>
                            <w:rPr>
                              <w:rFonts w:ascii="Calibri" w:eastAsia="Calibri" w:hAnsi="Calibri" w:cs="Calibri"/>
                              <w:noProof/>
                              <w:color w:val="000000"/>
                              <w:szCs w:val="20"/>
                            </w:rPr>
                          </w:pPr>
                          <w:r w:rsidRPr="003157B7">
                            <w:rPr>
                              <w:rFonts w:ascii="Calibri" w:eastAsia="Calibri" w:hAnsi="Calibri" w:cs="Calibri"/>
                              <w:noProof/>
                              <w:color w:val="00000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4D2522" id="_x0000_t202" coordsize="21600,21600" o:spt="202" path="m,l,21600r21600,l21600,xe">
              <v:stroke joinstyle="miter"/>
              <v:path gradientshapeok="t" o:connecttype="rect"/>
            </v:shapetype>
            <v:shape id="Text Box 2" o:spid="_x0000_s1026" type="#_x0000_t202" alt="&quot;&quot;"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58808CE" w14:textId="1EC69597" w:rsidR="003157B7" w:rsidRPr="003157B7" w:rsidRDefault="003157B7">
                    <w:pPr>
                      <w:rPr>
                        <w:rFonts w:ascii="Calibri" w:eastAsia="Calibri" w:hAnsi="Calibri" w:cs="Calibri"/>
                        <w:noProof/>
                        <w:color w:val="000000"/>
                        <w:szCs w:val="20"/>
                      </w:rPr>
                    </w:pPr>
                    <w:r w:rsidRPr="003157B7">
                      <w:rPr>
                        <w:rFonts w:ascii="Calibri" w:eastAsia="Calibri" w:hAnsi="Calibri" w:cs="Calibri"/>
                        <w:noProof/>
                        <w:color w:val="000000"/>
                        <w:szCs w:val="20"/>
                      </w:rPr>
                      <w:t>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820B" w14:textId="5E304B7A" w:rsidR="004E4968" w:rsidRDefault="004E4968" w:rsidP="00BB42F3">
    <w:pPr>
      <w:pStyle w:val="Footer"/>
      <w:tabs>
        <w:tab w:val="center" w:pos="5102"/>
        <w:tab w:val="right" w:pos="10204"/>
      </w:tabs>
      <w:jc w:val="left"/>
    </w:pPr>
    <w:r>
      <w:t xml:space="preserve">Telstra STANDARD TERMS – </w:t>
    </w:r>
    <w:r w:rsidR="001B264D">
      <w:t xml:space="preserve">JB HI-FI </w:t>
    </w:r>
    <w:r w:rsidRPr="00BB42F3">
      <w:t>P</w:t>
    </w:r>
    <w:r>
      <w:t>RE</w:t>
    </w:r>
    <w:r w:rsidRPr="00BB42F3">
      <w:t>-paid mobile service terms</w:t>
    </w:r>
    <w:r>
      <w:t xml:space="preserve"> WAS LAST UPDATED </w:t>
    </w:r>
    <w:r w:rsidR="00AD3A59">
      <w:t>05 December 2022</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2217" w14:textId="5EDCFE04" w:rsidR="004E4968" w:rsidRDefault="004E4968" w:rsidP="00BB42F3">
    <w:pPr>
      <w:pStyle w:val="Footer"/>
      <w:tabs>
        <w:tab w:val="center" w:pos="5102"/>
        <w:tab w:val="right" w:pos="10204"/>
      </w:tabs>
    </w:pPr>
    <w:r>
      <w:t xml:space="preserve">Telstra STANDARD TERMS – </w:t>
    </w:r>
    <w:r w:rsidR="001B264D">
      <w:t xml:space="preserve">jb hi-fi </w:t>
    </w:r>
    <w:r w:rsidRPr="00BB42F3">
      <w:t>Pre-paid mobile service terms</w:t>
    </w:r>
    <w:r>
      <w:t xml:space="preserve"> WAS LAST UPDATED </w:t>
    </w:r>
    <w:r w:rsidR="00A35B77">
      <w:t>05 December 2022</w:t>
    </w:r>
    <w:r>
      <w:tab/>
    </w:r>
    <w:r>
      <w:fldChar w:fldCharType="begin"/>
    </w:r>
    <w:r>
      <w:instrText xml:space="preserve"> PAGE   \* MERGEFORMAT </w:instrText>
    </w:r>
    <w:r>
      <w:fldChar w:fldCharType="separate"/>
    </w:r>
    <w: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229E" w14:textId="77777777" w:rsidR="00796A2F" w:rsidRDefault="00796A2F" w:rsidP="00657E62">
      <w:r>
        <w:separator/>
      </w:r>
    </w:p>
  </w:footnote>
  <w:footnote w:type="continuationSeparator" w:id="0">
    <w:p w14:paraId="564AA998" w14:textId="77777777" w:rsidR="00796A2F" w:rsidRDefault="00796A2F" w:rsidP="00657E62">
      <w:r>
        <w:continuationSeparator/>
      </w:r>
    </w:p>
  </w:footnote>
  <w:footnote w:type="continuationNotice" w:id="1">
    <w:p w14:paraId="39CB4248" w14:textId="77777777" w:rsidR="00796A2F" w:rsidRDefault="00796A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E571" w14:textId="5A47208D" w:rsidR="007D777A" w:rsidRDefault="007D777A" w:rsidP="00067FCE">
    <w:pPr>
      <w:pStyle w:val="Header"/>
      <w:tabs>
        <w:tab w:val="right" w:pos="10204"/>
      </w:tabs>
    </w:pPr>
    <w:r>
      <w:rPr>
        <w:caps w:val="0"/>
      </w:rPr>
      <w:t>Telstra Standard Terms</w:t>
    </w:r>
    <w:r>
      <w:rPr>
        <w:caps w:val="0"/>
      </w:rPr>
      <w:br/>
    </w:r>
    <w:r w:rsidR="004E4968">
      <w:rPr>
        <w:caps w:val="0"/>
      </w:rPr>
      <w:t>Pre-Paid Mobile</w:t>
    </w:r>
    <w:r>
      <w:rPr>
        <w:caps w:val="0"/>
      </w:rPr>
      <w:t xml:space="preserve"> </w:t>
    </w:r>
    <w:r w:rsidRPr="007D777A">
      <w:rPr>
        <w:caps w:val="0"/>
      </w:rPr>
      <w:t>Service Terms</w:t>
    </w:r>
    <w:r w:rsidR="00D44E97">
      <w:rPr>
        <w:caps w:val="0"/>
      </w:rPr>
      <w:t xml:space="preserve"> (JB Hi-Fi)</w:t>
    </w:r>
  </w:p>
  <w:p w14:paraId="44170F05" w14:textId="77777777" w:rsidR="007D777A" w:rsidRPr="0085245F" w:rsidRDefault="007D777A" w:rsidP="00657E6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AD1"/>
    <w:multiLevelType w:val="multilevel"/>
    <w:tmpl w:val="6EE8147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162"/>
        </w:tabs>
        <w:ind w:left="1162"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0"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27944046">
    <w:abstractNumId w:val="0"/>
  </w:num>
  <w:num w:numId="2" w16cid:durableId="1921787474">
    <w:abstractNumId w:val="7"/>
  </w:num>
  <w:num w:numId="3" w16cid:durableId="509103388">
    <w:abstractNumId w:val="10"/>
  </w:num>
  <w:num w:numId="4" w16cid:durableId="137722646">
    <w:abstractNumId w:val="9"/>
  </w:num>
  <w:num w:numId="5" w16cid:durableId="782922392">
    <w:abstractNumId w:val="4"/>
  </w:num>
  <w:num w:numId="6" w16cid:durableId="2138638787">
    <w:abstractNumId w:val="6"/>
  </w:num>
  <w:num w:numId="7" w16cid:durableId="167719841">
    <w:abstractNumId w:val="5"/>
  </w:num>
  <w:num w:numId="8" w16cid:durableId="1260984492">
    <w:abstractNumId w:val="12"/>
  </w:num>
  <w:num w:numId="9" w16cid:durableId="748618812">
    <w:abstractNumId w:val="1"/>
  </w:num>
  <w:num w:numId="10" w16cid:durableId="676424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67150">
    <w:abstractNumId w:val="0"/>
  </w:num>
  <w:num w:numId="12" w16cid:durableId="1882356258">
    <w:abstractNumId w:val="0"/>
  </w:num>
  <w:num w:numId="13" w16cid:durableId="1467771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2629069">
    <w:abstractNumId w:val="0"/>
  </w:num>
  <w:num w:numId="15" w16cid:durableId="1076823013">
    <w:abstractNumId w:val="0"/>
  </w:num>
  <w:num w:numId="16" w16cid:durableId="327441091">
    <w:abstractNumId w:val="0"/>
  </w:num>
  <w:num w:numId="17" w16cid:durableId="1681421906">
    <w:abstractNumId w:val="0"/>
  </w:num>
  <w:num w:numId="18" w16cid:durableId="229972953">
    <w:abstractNumId w:val="0"/>
  </w:num>
  <w:num w:numId="19" w16cid:durableId="2090418761">
    <w:abstractNumId w:val="0"/>
  </w:num>
  <w:num w:numId="20" w16cid:durableId="1266763551">
    <w:abstractNumId w:val="0"/>
  </w:num>
  <w:num w:numId="21" w16cid:durableId="1573616028">
    <w:abstractNumId w:val="0"/>
  </w:num>
  <w:num w:numId="22" w16cid:durableId="1643654237">
    <w:abstractNumId w:val="0"/>
  </w:num>
  <w:num w:numId="23" w16cid:durableId="12405600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8452D0"/>
    <w:rsid w:val="00000206"/>
    <w:rsid w:val="00013837"/>
    <w:rsid w:val="000157C3"/>
    <w:rsid w:val="000168A2"/>
    <w:rsid w:val="00022AAE"/>
    <w:rsid w:val="00024C02"/>
    <w:rsid w:val="00025823"/>
    <w:rsid w:val="0002681A"/>
    <w:rsid w:val="0002793C"/>
    <w:rsid w:val="00027C9F"/>
    <w:rsid w:val="00027E1C"/>
    <w:rsid w:val="000310A2"/>
    <w:rsid w:val="000332CF"/>
    <w:rsid w:val="0004119E"/>
    <w:rsid w:val="00041A30"/>
    <w:rsid w:val="000448B1"/>
    <w:rsid w:val="00052AC1"/>
    <w:rsid w:val="00053362"/>
    <w:rsid w:val="00053A16"/>
    <w:rsid w:val="000547FA"/>
    <w:rsid w:val="00067FCE"/>
    <w:rsid w:val="000723C0"/>
    <w:rsid w:val="000728B0"/>
    <w:rsid w:val="00072A4F"/>
    <w:rsid w:val="00075454"/>
    <w:rsid w:val="00082308"/>
    <w:rsid w:val="000833FF"/>
    <w:rsid w:val="00083BA7"/>
    <w:rsid w:val="00084169"/>
    <w:rsid w:val="00093CFC"/>
    <w:rsid w:val="000A21CF"/>
    <w:rsid w:val="000A27DA"/>
    <w:rsid w:val="000B2225"/>
    <w:rsid w:val="000B46C8"/>
    <w:rsid w:val="000B668B"/>
    <w:rsid w:val="000B7B32"/>
    <w:rsid w:val="000C3636"/>
    <w:rsid w:val="000C481E"/>
    <w:rsid w:val="000C7E22"/>
    <w:rsid w:val="000D177F"/>
    <w:rsid w:val="000D283F"/>
    <w:rsid w:val="000D6A86"/>
    <w:rsid w:val="000D6DBC"/>
    <w:rsid w:val="000D7CD7"/>
    <w:rsid w:val="000E295A"/>
    <w:rsid w:val="000F1BC9"/>
    <w:rsid w:val="000F2D3B"/>
    <w:rsid w:val="000F33E2"/>
    <w:rsid w:val="000F6DC3"/>
    <w:rsid w:val="000F7CE9"/>
    <w:rsid w:val="00100B40"/>
    <w:rsid w:val="00103CEA"/>
    <w:rsid w:val="00112FF1"/>
    <w:rsid w:val="00113379"/>
    <w:rsid w:val="001209A4"/>
    <w:rsid w:val="001225CC"/>
    <w:rsid w:val="001303B2"/>
    <w:rsid w:val="001351CE"/>
    <w:rsid w:val="001360F2"/>
    <w:rsid w:val="001413E0"/>
    <w:rsid w:val="00141C0F"/>
    <w:rsid w:val="001526AC"/>
    <w:rsid w:val="00154C35"/>
    <w:rsid w:val="00157D42"/>
    <w:rsid w:val="00160254"/>
    <w:rsid w:val="00162D4E"/>
    <w:rsid w:val="00170AEB"/>
    <w:rsid w:val="00172E3F"/>
    <w:rsid w:val="001738C0"/>
    <w:rsid w:val="001741C4"/>
    <w:rsid w:val="0018200E"/>
    <w:rsid w:val="001826D6"/>
    <w:rsid w:val="00182B9F"/>
    <w:rsid w:val="00184401"/>
    <w:rsid w:val="00193272"/>
    <w:rsid w:val="00194499"/>
    <w:rsid w:val="00196594"/>
    <w:rsid w:val="001A0CB8"/>
    <w:rsid w:val="001A31CD"/>
    <w:rsid w:val="001B2394"/>
    <w:rsid w:val="001B264D"/>
    <w:rsid w:val="001B628B"/>
    <w:rsid w:val="001B646E"/>
    <w:rsid w:val="001C4F4C"/>
    <w:rsid w:val="001C5618"/>
    <w:rsid w:val="001C6686"/>
    <w:rsid w:val="001C78D7"/>
    <w:rsid w:val="001D2438"/>
    <w:rsid w:val="001D5D65"/>
    <w:rsid w:val="001D5F20"/>
    <w:rsid w:val="001D6192"/>
    <w:rsid w:val="001E032D"/>
    <w:rsid w:val="001E6CB7"/>
    <w:rsid w:val="001F0A0F"/>
    <w:rsid w:val="001F441C"/>
    <w:rsid w:val="001F6C5E"/>
    <w:rsid w:val="00202168"/>
    <w:rsid w:val="00203904"/>
    <w:rsid w:val="00210B95"/>
    <w:rsid w:val="00216952"/>
    <w:rsid w:val="00216F2A"/>
    <w:rsid w:val="00221D2A"/>
    <w:rsid w:val="00233F06"/>
    <w:rsid w:val="00240615"/>
    <w:rsid w:val="00244C29"/>
    <w:rsid w:val="0024653C"/>
    <w:rsid w:val="002518B3"/>
    <w:rsid w:val="0025329A"/>
    <w:rsid w:val="00254BC6"/>
    <w:rsid w:val="00255096"/>
    <w:rsid w:val="002600E2"/>
    <w:rsid w:val="002618AA"/>
    <w:rsid w:val="00263931"/>
    <w:rsid w:val="00264125"/>
    <w:rsid w:val="00264F9F"/>
    <w:rsid w:val="0026537C"/>
    <w:rsid w:val="00265F4B"/>
    <w:rsid w:val="00270A7B"/>
    <w:rsid w:val="0027122D"/>
    <w:rsid w:val="0027166F"/>
    <w:rsid w:val="002755E8"/>
    <w:rsid w:val="00281293"/>
    <w:rsid w:val="00282925"/>
    <w:rsid w:val="00283AAE"/>
    <w:rsid w:val="00283CD8"/>
    <w:rsid w:val="00284E14"/>
    <w:rsid w:val="00292F66"/>
    <w:rsid w:val="002A5044"/>
    <w:rsid w:val="002A5DF9"/>
    <w:rsid w:val="002A79A1"/>
    <w:rsid w:val="002B6553"/>
    <w:rsid w:val="002B6D05"/>
    <w:rsid w:val="002C3063"/>
    <w:rsid w:val="002D4966"/>
    <w:rsid w:val="002D54CC"/>
    <w:rsid w:val="002D6098"/>
    <w:rsid w:val="002D7DAD"/>
    <w:rsid w:val="002D7E6E"/>
    <w:rsid w:val="002D7F1A"/>
    <w:rsid w:val="002E0B24"/>
    <w:rsid w:val="002E2659"/>
    <w:rsid w:val="002E34F7"/>
    <w:rsid w:val="002E36A7"/>
    <w:rsid w:val="002E3E19"/>
    <w:rsid w:val="002F7B77"/>
    <w:rsid w:val="00300EB3"/>
    <w:rsid w:val="00302875"/>
    <w:rsid w:val="003028D3"/>
    <w:rsid w:val="00311826"/>
    <w:rsid w:val="00312C47"/>
    <w:rsid w:val="003132D0"/>
    <w:rsid w:val="00314249"/>
    <w:rsid w:val="003157B7"/>
    <w:rsid w:val="00316E85"/>
    <w:rsid w:val="00322A0C"/>
    <w:rsid w:val="003231DD"/>
    <w:rsid w:val="00326762"/>
    <w:rsid w:val="003303F1"/>
    <w:rsid w:val="00330518"/>
    <w:rsid w:val="003329A5"/>
    <w:rsid w:val="00334702"/>
    <w:rsid w:val="00335F41"/>
    <w:rsid w:val="00336A06"/>
    <w:rsid w:val="00337D90"/>
    <w:rsid w:val="003401E2"/>
    <w:rsid w:val="00340D6A"/>
    <w:rsid w:val="00344DED"/>
    <w:rsid w:val="00345F0D"/>
    <w:rsid w:val="003500B7"/>
    <w:rsid w:val="00350A52"/>
    <w:rsid w:val="003511E9"/>
    <w:rsid w:val="0035153F"/>
    <w:rsid w:val="003532B1"/>
    <w:rsid w:val="003540D7"/>
    <w:rsid w:val="003545CF"/>
    <w:rsid w:val="00355657"/>
    <w:rsid w:val="00360278"/>
    <w:rsid w:val="003616F4"/>
    <w:rsid w:val="0036268B"/>
    <w:rsid w:val="00367346"/>
    <w:rsid w:val="0037186E"/>
    <w:rsid w:val="00372594"/>
    <w:rsid w:val="0038068C"/>
    <w:rsid w:val="003816E8"/>
    <w:rsid w:val="00385446"/>
    <w:rsid w:val="00386B42"/>
    <w:rsid w:val="0039135D"/>
    <w:rsid w:val="00391A83"/>
    <w:rsid w:val="003925FB"/>
    <w:rsid w:val="003935E2"/>
    <w:rsid w:val="003A0981"/>
    <w:rsid w:val="003A4F45"/>
    <w:rsid w:val="003A671D"/>
    <w:rsid w:val="003B1F2A"/>
    <w:rsid w:val="003B2AF6"/>
    <w:rsid w:val="003B5200"/>
    <w:rsid w:val="003C0237"/>
    <w:rsid w:val="003C1921"/>
    <w:rsid w:val="003C1B7A"/>
    <w:rsid w:val="003C1F3A"/>
    <w:rsid w:val="003C2482"/>
    <w:rsid w:val="003C2667"/>
    <w:rsid w:val="003C5404"/>
    <w:rsid w:val="003C63DD"/>
    <w:rsid w:val="003D64D0"/>
    <w:rsid w:val="003D6DF5"/>
    <w:rsid w:val="003D7157"/>
    <w:rsid w:val="003D7E4F"/>
    <w:rsid w:val="003E063A"/>
    <w:rsid w:val="003E1A6A"/>
    <w:rsid w:val="003E7B49"/>
    <w:rsid w:val="003F2A86"/>
    <w:rsid w:val="003F36DA"/>
    <w:rsid w:val="003F49BE"/>
    <w:rsid w:val="003F5FB7"/>
    <w:rsid w:val="00400472"/>
    <w:rsid w:val="004128B7"/>
    <w:rsid w:val="00414DD5"/>
    <w:rsid w:val="004150F2"/>
    <w:rsid w:val="00415660"/>
    <w:rsid w:val="00421BD8"/>
    <w:rsid w:val="00422886"/>
    <w:rsid w:val="00424C53"/>
    <w:rsid w:val="00432CD1"/>
    <w:rsid w:val="004334A9"/>
    <w:rsid w:val="00435FC1"/>
    <w:rsid w:val="004369C2"/>
    <w:rsid w:val="00437665"/>
    <w:rsid w:val="004410CC"/>
    <w:rsid w:val="004441FA"/>
    <w:rsid w:val="004601B3"/>
    <w:rsid w:val="00465CC9"/>
    <w:rsid w:val="00470939"/>
    <w:rsid w:val="00471607"/>
    <w:rsid w:val="00471689"/>
    <w:rsid w:val="00471981"/>
    <w:rsid w:val="0047448B"/>
    <w:rsid w:val="00480AA1"/>
    <w:rsid w:val="004810D5"/>
    <w:rsid w:val="00481287"/>
    <w:rsid w:val="00481886"/>
    <w:rsid w:val="004834BB"/>
    <w:rsid w:val="004855DE"/>
    <w:rsid w:val="00486568"/>
    <w:rsid w:val="00486882"/>
    <w:rsid w:val="00496265"/>
    <w:rsid w:val="004A0101"/>
    <w:rsid w:val="004B2BF3"/>
    <w:rsid w:val="004B37FB"/>
    <w:rsid w:val="004B516F"/>
    <w:rsid w:val="004C186F"/>
    <w:rsid w:val="004C2826"/>
    <w:rsid w:val="004C6E05"/>
    <w:rsid w:val="004D1B10"/>
    <w:rsid w:val="004D73AA"/>
    <w:rsid w:val="004E4968"/>
    <w:rsid w:val="004E5985"/>
    <w:rsid w:val="004F620C"/>
    <w:rsid w:val="004F703C"/>
    <w:rsid w:val="0050153B"/>
    <w:rsid w:val="0051234C"/>
    <w:rsid w:val="00514946"/>
    <w:rsid w:val="00525B3D"/>
    <w:rsid w:val="00525E65"/>
    <w:rsid w:val="00526B49"/>
    <w:rsid w:val="00530304"/>
    <w:rsid w:val="00536C37"/>
    <w:rsid w:val="0053778D"/>
    <w:rsid w:val="005448DF"/>
    <w:rsid w:val="0055003A"/>
    <w:rsid w:val="005546C5"/>
    <w:rsid w:val="005653E3"/>
    <w:rsid w:val="005702F6"/>
    <w:rsid w:val="005728B6"/>
    <w:rsid w:val="0057359A"/>
    <w:rsid w:val="00574876"/>
    <w:rsid w:val="005779CE"/>
    <w:rsid w:val="00581190"/>
    <w:rsid w:val="00582C28"/>
    <w:rsid w:val="005920DC"/>
    <w:rsid w:val="00596DFD"/>
    <w:rsid w:val="005A2E8E"/>
    <w:rsid w:val="005A41D5"/>
    <w:rsid w:val="005B1369"/>
    <w:rsid w:val="005B573C"/>
    <w:rsid w:val="005C0860"/>
    <w:rsid w:val="005C0891"/>
    <w:rsid w:val="005D0A37"/>
    <w:rsid w:val="005D1BF8"/>
    <w:rsid w:val="005E4438"/>
    <w:rsid w:val="005E4B37"/>
    <w:rsid w:val="005E67F3"/>
    <w:rsid w:val="005E6FD2"/>
    <w:rsid w:val="005F00EC"/>
    <w:rsid w:val="005F0242"/>
    <w:rsid w:val="005F057D"/>
    <w:rsid w:val="00600015"/>
    <w:rsid w:val="006022F8"/>
    <w:rsid w:val="00602821"/>
    <w:rsid w:val="006102B6"/>
    <w:rsid w:val="00613419"/>
    <w:rsid w:val="00621DA0"/>
    <w:rsid w:val="00622E73"/>
    <w:rsid w:val="00623F5C"/>
    <w:rsid w:val="00626C72"/>
    <w:rsid w:val="00632B76"/>
    <w:rsid w:val="006432B5"/>
    <w:rsid w:val="006459B4"/>
    <w:rsid w:val="0064650A"/>
    <w:rsid w:val="00647E0F"/>
    <w:rsid w:val="00651C9C"/>
    <w:rsid w:val="00657E62"/>
    <w:rsid w:val="00670454"/>
    <w:rsid w:val="00671385"/>
    <w:rsid w:val="00674DFC"/>
    <w:rsid w:val="00675651"/>
    <w:rsid w:val="0068439C"/>
    <w:rsid w:val="006847CB"/>
    <w:rsid w:val="00685E22"/>
    <w:rsid w:val="00686E2C"/>
    <w:rsid w:val="00694340"/>
    <w:rsid w:val="00696C0D"/>
    <w:rsid w:val="00696CD4"/>
    <w:rsid w:val="006A3214"/>
    <w:rsid w:val="006A46E7"/>
    <w:rsid w:val="006A612F"/>
    <w:rsid w:val="006A7983"/>
    <w:rsid w:val="006B1C53"/>
    <w:rsid w:val="006B2029"/>
    <w:rsid w:val="006B486B"/>
    <w:rsid w:val="006B5422"/>
    <w:rsid w:val="006B663B"/>
    <w:rsid w:val="006B7429"/>
    <w:rsid w:val="006C3E1D"/>
    <w:rsid w:val="006C5C72"/>
    <w:rsid w:val="006C69E9"/>
    <w:rsid w:val="006D110A"/>
    <w:rsid w:val="006E08B3"/>
    <w:rsid w:val="006E50B8"/>
    <w:rsid w:val="006E54D3"/>
    <w:rsid w:val="006E6676"/>
    <w:rsid w:val="006F0E01"/>
    <w:rsid w:val="006F3698"/>
    <w:rsid w:val="006F3FA3"/>
    <w:rsid w:val="006F4D20"/>
    <w:rsid w:val="00700489"/>
    <w:rsid w:val="0070118A"/>
    <w:rsid w:val="00701A9B"/>
    <w:rsid w:val="00702747"/>
    <w:rsid w:val="00705851"/>
    <w:rsid w:val="00711809"/>
    <w:rsid w:val="00713276"/>
    <w:rsid w:val="00720BBA"/>
    <w:rsid w:val="0072220C"/>
    <w:rsid w:val="00722458"/>
    <w:rsid w:val="00724ADB"/>
    <w:rsid w:val="00726536"/>
    <w:rsid w:val="0072783B"/>
    <w:rsid w:val="0073509C"/>
    <w:rsid w:val="007440AA"/>
    <w:rsid w:val="0075151A"/>
    <w:rsid w:val="00752725"/>
    <w:rsid w:val="00756A89"/>
    <w:rsid w:val="00765EBB"/>
    <w:rsid w:val="00771DB2"/>
    <w:rsid w:val="007750B0"/>
    <w:rsid w:val="00776107"/>
    <w:rsid w:val="00776C41"/>
    <w:rsid w:val="0077791E"/>
    <w:rsid w:val="00777E74"/>
    <w:rsid w:val="00784D15"/>
    <w:rsid w:val="007932F2"/>
    <w:rsid w:val="007945F4"/>
    <w:rsid w:val="00795349"/>
    <w:rsid w:val="00796A2F"/>
    <w:rsid w:val="007A28BB"/>
    <w:rsid w:val="007A3583"/>
    <w:rsid w:val="007A4BBB"/>
    <w:rsid w:val="007A795C"/>
    <w:rsid w:val="007B0336"/>
    <w:rsid w:val="007B6DA5"/>
    <w:rsid w:val="007B71B3"/>
    <w:rsid w:val="007C1FDE"/>
    <w:rsid w:val="007C41A1"/>
    <w:rsid w:val="007C4582"/>
    <w:rsid w:val="007C6F33"/>
    <w:rsid w:val="007D135E"/>
    <w:rsid w:val="007D1AE9"/>
    <w:rsid w:val="007D318C"/>
    <w:rsid w:val="007D3408"/>
    <w:rsid w:val="007D5C1F"/>
    <w:rsid w:val="007D777A"/>
    <w:rsid w:val="007D785F"/>
    <w:rsid w:val="007E10DA"/>
    <w:rsid w:val="007E1F3D"/>
    <w:rsid w:val="007E3391"/>
    <w:rsid w:val="007E4051"/>
    <w:rsid w:val="007E61A8"/>
    <w:rsid w:val="007E7BCF"/>
    <w:rsid w:val="007F26E7"/>
    <w:rsid w:val="007F3594"/>
    <w:rsid w:val="007F4A80"/>
    <w:rsid w:val="007F66ED"/>
    <w:rsid w:val="007F76FB"/>
    <w:rsid w:val="008058C6"/>
    <w:rsid w:val="00806558"/>
    <w:rsid w:val="00806C3D"/>
    <w:rsid w:val="00807FAE"/>
    <w:rsid w:val="00810B6B"/>
    <w:rsid w:val="00813B9D"/>
    <w:rsid w:val="008229EC"/>
    <w:rsid w:val="00823736"/>
    <w:rsid w:val="008256CC"/>
    <w:rsid w:val="008264BE"/>
    <w:rsid w:val="00826A3C"/>
    <w:rsid w:val="00826E53"/>
    <w:rsid w:val="0083051B"/>
    <w:rsid w:val="00831561"/>
    <w:rsid w:val="008348AB"/>
    <w:rsid w:val="00840B73"/>
    <w:rsid w:val="00840F4F"/>
    <w:rsid w:val="00843632"/>
    <w:rsid w:val="0084497A"/>
    <w:rsid w:val="008452D0"/>
    <w:rsid w:val="0085245F"/>
    <w:rsid w:val="00860F97"/>
    <w:rsid w:val="00863688"/>
    <w:rsid w:val="008658A6"/>
    <w:rsid w:val="008670E0"/>
    <w:rsid w:val="008711F9"/>
    <w:rsid w:val="00871522"/>
    <w:rsid w:val="008729D0"/>
    <w:rsid w:val="008764C4"/>
    <w:rsid w:val="008819E9"/>
    <w:rsid w:val="008846C2"/>
    <w:rsid w:val="00885451"/>
    <w:rsid w:val="008908FF"/>
    <w:rsid w:val="00892B5F"/>
    <w:rsid w:val="00893FB9"/>
    <w:rsid w:val="008964E2"/>
    <w:rsid w:val="0089709E"/>
    <w:rsid w:val="008A00B1"/>
    <w:rsid w:val="008A16B3"/>
    <w:rsid w:val="008A2858"/>
    <w:rsid w:val="008A3D3C"/>
    <w:rsid w:val="008A3DD7"/>
    <w:rsid w:val="008B169B"/>
    <w:rsid w:val="008C175E"/>
    <w:rsid w:val="008C7CDA"/>
    <w:rsid w:val="008E2207"/>
    <w:rsid w:val="008E5595"/>
    <w:rsid w:val="008E5BAE"/>
    <w:rsid w:val="008F23EE"/>
    <w:rsid w:val="008F2885"/>
    <w:rsid w:val="008F4B36"/>
    <w:rsid w:val="008F5209"/>
    <w:rsid w:val="008F5F1D"/>
    <w:rsid w:val="009002BB"/>
    <w:rsid w:val="009073C7"/>
    <w:rsid w:val="00914A01"/>
    <w:rsid w:val="00915DC9"/>
    <w:rsid w:val="009169F6"/>
    <w:rsid w:val="00917311"/>
    <w:rsid w:val="00921173"/>
    <w:rsid w:val="00922982"/>
    <w:rsid w:val="00924DBF"/>
    <w:rsid w:val="00924F5C"/>
    <w:rsid w:val="009276D1"/>
    <w:rsid w:val="00930138"/>
    <w:rsid w:val="00931756"/>
    <w:rsid w:val="009328C3"/>
    <w:rsid w:val="00934896"/>
    <w:rsid w:val="00934B70"/>
    <w:rsid w:val="0093682B"/>
    <w:rsid w:val="00942BD6"/>
    <w:rsid w:val="00943663"/>
    <w:rsid w:val="0094799D"/>
    <w:rsid w:val="009508A5"/>
    <w:rsid w:val="00952A03"/>
    <w:rsid w:val="00952A86"/>
    <w:rsid w:val="009531D2"/>
    <w:rsid w:val="00963CB9"/>
    <w:rsid w:val="00967A3A"/>
    <w:rsid w:val="009701EC"/>
    <w:rsid w:val="009714E1"/>
    <w:rsid w:val="009808CA"/>
    <w:rsid w:val="00982FD4"/>
    <w:rsid w:val="0099488D"/>
    <w:rsid w:val="00995162"/>
    <w:rsid w:val="009A2375"/>
    <w:rsid w:val="009A392C"/>
    <w:rsid w:val="009A6552"/>
    <w:rsid w:val="009B3B9B"/>
    <w:rsid w:val="009B510C"/>
    <w:rsid w:val="009B5493"/>
    <w:rsid w:val="009B7CC3"/>
    <w:rsid w:val="009C1741"/>
    <w:rsid w:val="009C47A6"/>
    <w:rsid w:val="009C6C93"/>
    <w:rsid w:val="009C7F70"/>
    <w:rsid w:val="009D436A"/>
    <w:rsid w:val="009D543C"/>
    <w:rsid w:val="009D5C23"/>
    <w:rsid w:val="009D6353"/>
    <w:rsid w:val="009E4461"/>
    <w:rsid w:val="009E5147"/>
    <w:rsid w:val="009F2106"/>
    <w:rsid w:val="009F470B"/>
    <w:rsid w:val="009F7745"/>
    <w:rsid w:val="00A005B7"/>
    <w:rsid w:val="00A06522"/>
    <w:rsid w:val="00A10BFA"/>
    <w:rsid w:val="00A11708"/>
    <w:rsid w:val="00A13DED"/>
    <w:rsid w:val="00A14D3A"/>
    <w:rsid w:val="00A15994"/>
    <w:rsid w:val="00A16C16"/>
    <w:rsid w:val="00A20D6B"/>
    <w:rsid w:val="00A21403"/>
    <w:rsid w:val="00A218F1"/>
    <w:rsid w:val="00A22341"/>
    <w:rsid w:val="00A23630"/>
    <w:rsid w:val="00A31EBA"/>
    <w:rsid w:val="00A33775"/>
    <w:rsid w:val="00A35B77"/>
    <w:rsid w:val="00A36572"/>
    <w:rsid w:val="00A3715B"/>
    <w:rsid w:val="00A37C03"/>
    <w:rsid w:val="00A424FC"/>
    <w:rsid w:val="00A43CA4"/>
    <w:rsid w:val="00A47776"/>
    <w:rsid w:val="00A56491"/>
    <w:rsid w:val="00A56D59"/>
    <w:rsid w:val="00A655E8"/>
    <w:rsid w:val="00A65AAA"/>
    <w:rsid w:val="00A65FE5"/>
    <w:rsid w:val="00A72E4A"/>
    <w:rsid w:val="00A80B85"/>
    <w:rsid w:val="00A814B1"/>
    <w:rsid w:val="00A8565A"/>
    <w:rsid w:val="00A86175"/>
    <w:rsid w:val="00A90224"/>
    <w:rsid w:val="00A90290"/>
    <w:rsid w:val="00A9735D"/>
    <w:rsid w:val="00AA14CF"/>
    <w:rsid w:val="00AA3251"/>
    <w:rsid w:val="00AA7622"/>
    <w:rsid w:val="00AB36E6"/>
    <w:rsid w:val="00AB51B8"/>
    <w:rsid w:val="00AB52B4"/>
    <w:rsid w:val="00AC1820"/>
    <w:rsid w:val="00AC2D3E"/>
    <w:rsid w:val="00AC2D8E"/>
    <w:rsid w:val="00AC431B"/>
    <w:rsid w:val="00AC4827"/>
    <w:rsid w:val="00AC6E9D"/>
    <w:rsid w:val="00AC7E89"/>
    <w:rsid w:val="00AD3A59"/>
    <w:rsid w:val="00AE4CFC"/>
    <w:rsid w:val="00AF494C"/>
    <w:rsid w:val="00AF78D8"/>
    <w:rsid w:val="00B00FC6"/>
    <w:rsid w:val="00B02234"/>
    <w:rsid w:val="00B042D1"/>
    <w:rsid w:val="00B06572"/>
    <w:rsid w:val="00B10EDD"/>
    <w:rsid w:val="00B13A03"/>
    <w:rsid w:val="00B240FF"/>
    <w:rsid w:val="00B260DA"/>
    <w:rsid w:val="00B26D0B"/>
    <w:rsid w:val="00B279D3"/>
    <w:rsid w:val="00B411CB"/>
    <w:rsid w:val="00B41614"/>
    <w:rsid w:val="00B42AA9"/>
    <w:rsid w:val="00B43E00"/>
    <w:rsid w:val="00B43EEE"/>
    <w:rsid w:val="00B44DFF"/>
    <w:rsid w:val="00B45363"/>
    <w:rsid w:val="00B455C1"/>
    <w:rsid w:val="00B45715"/>
    <w:rsid w:val="00B465ED"/>
    <w:rsid w:val="00B51AF8"/>
    <w:rsid w:val="00B6106B"/>
    <w:rsid w:val="00B64DD3"/>
    <w:rsid w:val="00B657C5"/>
    <w:rsid w:val="00B67177"/>
    <w:rsid w:val="00B70F6F"/>
    <w:rsid w:val="00B7332C"/>
    <w:rsid w:val="00B807A4"/>
    <w:rsid w:val="00B80F95"/>
    <w:rsid w:val="00B83712"/>
    <w:rsid w:val="00B935A6"/>
    <w:rsid w:val="00B95CCB"/>
    <w:rsid w:val="00B9673C"/>
    <w:rsid w:val="00BA0D06"/>
    <w:rsid w:val="00BA4CB8"/>
    <w:rsid w:val="00BA5797"/>
    <w:rsid w:val="00BB0CE2"/>
    <w:rsid w:val="00BB42F3"/>
    <w:rsid w:val="00BC0897"/>
    <w:rsid w:val="00BC1902"/>
    <w:rsid w:val="00BC3F2B"/>
    <w:rsid w:val="00BC588D"/>
    <w:rsid w:val="00BD4401"/>
    <w:rsid w:val="00BD643A"/>
    <w:rsid w:val="00BE5C71"/>
    <w:rsid w:val="00BE5CD7"/>
    <w:rsid w:val="00BE71F9"/>
    <w:rsid w:val="00BE7A1F"/>
    <w:rsid w:val="00BF0A5F"/>
    <w:rsid w:val="00BF430C"/>
    <w:rsid w:val="00BF6F5A"/>
    <w:rsid w:val="00C06E65"/>
    <w:rsid w:val="00C10ABF"/>
    <w:rsid w:val="00C118E8"/>
    <w:rsid w:val="00C134A5"/>
    <w:rsid w:val="00C15AE1"/>
    <w:rsid w:val="00C201A3"/>
    <w:rsid w:val="00C201BF"/>
    <w:rsid w:val="00C22E1F"/>
    <w:rsid w:val="00C31117"/>
    <w:rsid w:val="00C355D0"/>
    <w:rsid w:val="00C4021B"/>
    <w:rsid w:val="00C427EA"/>
    <w:rsid w:val="00C4281C"/>
    <w:rsid w:val="00C4478C"/>
    <w:rsid w:val="00C4551A"/>
    <w:rsid w:val="00C55A48"/>
    <w:rsid w:val="00C6030D"/>
    <w:rsid w:val="00C63F24"/>
    <w:rsid w:val="00C64727"/>
    <w:rsid w:val="00C654D8"/>
    <w:rsid w:val="00C66436"/>
    <w:rsid w:val="00C70791"/>
    <w:rsid w:val="00C72159"/>
    <w:rsid w:val="00C72D30"/>
    <w:rsid w:val="00C7544A"/>
    <w:rsid w:val="00C75F6E"/>
    <w:rsid w:val="00C76BBE"/>
    <w:rsid w:val="00C8007A"/>
    <w:rsid w:val="00C84EC3"/>
    <w:rsid w:val="00C92F17"/>
    <w:rsid w:val="00C93D72"/>
    <w:rsid w:val="00C979DD"/>
    <w:rsid w:val="00CA7D19"/>
    <w:rsid w:val="00CB3145"/>
    <w:rsid w:val="00CB32AF"/>
    <w:rsid w:val="00CB70FA"/>
    <w:rsid w:val="00CD2ACD"/>
    <w:rsid w:val="00CD5415"/>
    <w:rsid w:val="00CD7157"/>
    <w:rsid w:val="00CE174A"/>
    <w:rsid w:val="00CF2B7E"/>
    <w:rsid w:val="00D02EEE"/>
    <w:rsid w:val="00D067C2"/>
    <w:rsid w:val="00D13849"/>
    <w:rsid w:val="00D154E7"/>
    <w:rsid w:val="00D24260"/>
    <w:rsid w:val="00D25C5E"/>
    <w:rsid w:val="00D265CA"/>
    <w:rsid w:val="00D27E18"/>
    <w:rsid w:val="00D31324"/>
    <w:rsid w:val="00D36ACC"/>
    <w:rsid w:val="00D404C6"/>
    <w:rsid w:val="00D41CFC"/>
    <w:rsid w:val="00D44E97"/>
    <w:rsid w:val="00D46487"/>
    <w:rsid w:val="00D47026"/>
    <w:rsid w:val="00D47CF7"/>
    <w:rsid w:val="00D51963"/>
    <w:rsid w:val="00D52571"/>
    <w:rsid w:val="00D534C1"/>
    <w:rsid w:val="00D539BC"/>
    <w:rsid w:val="00D579E4"/>
    <w:rsid w:val="00D617F6"/>
    <w:rsid w:val="00D62F4A"/>
    <w:rsid w:val="00D64BA4"/>
    <w:rsid w:val="00D66FC8"/>
    <w:rsid w:val="00D7094D"/>
    <w:rsid w:val="00D7168B"/>
    <w:rsid w:val="00D7794F"/>
    <w:rsid w:val="00D81417"/>
    <w:rsid w:val="00D81A43"/>
    <w:rsid w:val="00D81C07"/>
    <w:rsid w:val="00D84E27"/>
    <w:rsid w:val="00D91AF9"/>
    <w:rsid w:val="00D9465F"/>
    <w:rsid w:val="00DA5C65"/>
    <w:rsid w:val="00DA5EDE"/>
    <w:rsid w:val="00DA653B"/>
    <w:rsid w:val="00DB0333"/>
    <w:rsid w:val="00DB0DD7"/>
    <w:rsid w:val="00DB137A"/>
    <w:rsid w:val="00DB6A15"/>
    <w:rsid w:val="00DC10C5"/>
    <w:rsid w:val="00DC4C6D"/>
    <w:rsid w:val="00DD2580"/>
    <w:rsid w:val="00DD3A51"/>
    <w:rsid w:val="00DD3D90"/>
    <w:rsid w:val="00DD7898"/>
    <w:rsid w:val="00DD7C1C"/>
    <w:rsid w:val="00DE1155"/>
    <w:rsid w:val="00DE35E6"/>
    <w:rsid w:val="00DE4426"/>
    <w:rsid w:val="00DE7283"/>
    <w:rsid w:val="00DF037F"/>
    <w:rsid w:val="00DF07D2"/>
    <w:rsid w:val="00DF551B"/>
    <w:rsid w:val="00DF5D6C"/>
    <w:rsid w:val="00E0101A"/>
    <w:rsid w:val="00E11B1E"/>
    <w:rsid w:val="00E149F6"/>
    <w:rsid w:val="00E2230B"/>
    <w:rsid w:val="00E23DBD"/>
    <w:rsid w:val="00E24E51"/>
    <w:rsid w:val="00E253B4"/>
    <w:rsid w:val="00E27D0B"/>
    <w:rsid w:val="00E30476"/>
    <w:rsid w:val="00E34FDD"/>
    <w:rsid w:val="00E35032"/>
    <w:rsid w:val="00E354BB"/>
    <w:rsid w:val="00E3757A"/>
    <w:rsid w:val="00E42A94"/>
    <w:rsid w:val="00E42C0A"/>
    <w:rsid w:val="00E432D7"/>
    <w:rsid w:val="00E45AB2"/>
    <w:rsid w:val="00E57939"/>
    <w:rsid w:val="00E634BB"/>
    <w:rsid w:val="00E64261"/>
    <w:rsid w:val="00E64BF6"/>
    <w:rsid w:val="00E671D1"/>
    <w:rsid w:val="00E70487"/>
    <w:rsid w:val="00E72A94"/>
    <w:rsid w:val="00E73450"/>
    <w:rsid w:val="00E743B1"/>
    <w:rsid w:val="00E75704"/>
    <w:rsid w:val="00E775B6"/>
    <w:rsid w:val="00E77FB1"/>
    <w:rsid w:val="00E80D4D"/>
    <w:rsid w:val="00E86406"/>
    <w:rsid w:val="00E92490"/>
    <w:rsid w:val="00E957C9"/>
    <w:rsid w:val="00E97D7C"/>
    <w:rsid w:val="00EA5205"/>
    <w:rsid w:val="00EB1321"/>
    <w:rsid w:val="00EB5ACC"/>
    <w:rsid w:val="00EC07C7"/>
    <w:rsid w:val="00EC583E"/>
    <w:rsid w:val="00EC77DA"/>
    <w:rsid w:val="00ED0EC0"/>
    <w:rsid w:val="00ED29BB"/>
    <w:rsid w:val="00ED3910"/>
    <w:rsid w:val="00ED4445"/>
    <w:rsid w:val="00ED59A5"/>
    <w:rsid w:val="00ED614E"/>
    <w:rsid w:val="00EE394D"/>
    <w:rsid w:val="00EE3B09"/>
    <w:rsid w:val="00EE7905"/>
    <w:rsid w:val="00EE7A9B"/>
    <w:rsid w:val="00EF09C9"/>
    <w:rsid w:val="00EF1E11"/>
    <w:rsid w:val="00EF31D5"/>
    <w:rsid w:val="00EF4285"/>
    <w:rsid w:val="00EF720D"/>
    <w:rsid w:val="00F03106"/>
    <w:rsid w:val="00F103B7"/>
    <w:rsid w:val="00F16FDC"/>
    <w:rsid w:val="00F24C1B"/>
    <w:rsid w:val="00F261E1"/>
    <w:rsid w:val="00F26B69"/>
    <w:rsid w:val="00F30EA0"/>
    <w:rsid w:val="00F3237E"/>
    <w:rsid w:val="00F41D5A"/>
    <w:rsid w:val="00F4762A"/>
    <w:rsid w:val="00F5067E"/>
    <w:rsid w:val="00F559AD"/>
    <w:rsid w:val="00F55B89"/>
    <w:rsid w:val="00F7157A"/>
    <w:rsid w:val="00F731B2"/>
    <w:rsid w:val="00F73829"/>
    <w:rsid w:val="00F73C1F"/>
    <w:rsid w:val="00F74C6B"/>
    <w:rsid w:val="00F75E12"/>
    <w:rsid w:val="00F8048B"/>
    <w:rsid w:val="00F829B0"/>
    <w:rsid w:val="00F8413E"/>
    <w:rsid w:val="00F860FE"/>
    <w:rsid w:val="00F8654A"/>
    <w:rsid w:val="00F904AD"/>
    <w:rsid w:val="00F90E1B"/>
    <w:rsid w:val="00F93121"/>
    <w:rsid w:val="00F97652"/>
    <w:rsid w:val="00F97EA3"/>
    <w:rsid w:val="00F97FE9"/>
    <w:rsid w:val="00FA16D9"/>
    <w:rsid w:val="00FA2FE5"/>
    <w:rsid w:val="00FA35BF"/>
    <w:rsid w:val="00FA6F79"/>
    <w:rsid w:val="00FB0710"/>
    <w:rsid w:val="00FB76F0"/>
    <w:rsid w:val="00FC3223"/>
    <w:rsid w:val="00FC451D"/>
    <w:rsid w:val="00FC697E"/>
    <w:rsid w:val="00FD00BF"/>
    <w:rsid w:val="00FD08B8"/>
    <w:rsid w:val="00FD1660"/>
    <w:rsid w:val="00FD7498"/>
    <w:rsid w:val="00FD7FC3"/>
    <w:rsid w:val="00FE0AF6"/>
    <w:rsid w:val="00FE164D"/>
    <w:rsid w:val="00FE2E70"/>
    <w:rsid w:val="00FE7E8B"/>
    <w:rsid w:val="00FF3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F6FCD"/>
  <w15:chartTrackingRefBased/>
  <w15:docId w15:val="{B678E7DB-7BD7-4E85-8D10-3E2B7291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1B2"/>
    <w:pPr>
      <w:spacing w:after="240"/>
    </w:pPr>
    <w:rPr>
      <w:rFonts w:ascii="Verdana" w:hAnsi="Verdana" w:cs="Arial"/>
      <w:szCs w:val="19"/>
      <w:lang w:eastAsia="en-US"/>
    </w:rPr>
  </w:style>
  <w:style w:type="paragraph" w:styleId="Heading1">
    <w:name w:val="heading 1"/>
    <w:aliases w:val="*,1,A MAJOR/BOLD,Appendix,Appendix1,Appendix2,Appendix3,EA,H1,Head1,Heading 1(Report Only),Heading EMC-1,Heading a,Heading apps,L1,Level 1,No numbers,P,Para,Part,RFP Heading 1,Schedheading,Section Heading,h1"/>
    <w:basedOn w:val="Normal"/>
    <w:next w:val="Heading2"/>
    <w:link w:val="Heading1Char"/>
    <w:uiPriority w:val="99"/>
    <w:qFormat/>
    <w:rsid w:val="00330518"/>
    <w:pPr>
      <w:keepNext/>
      <w:widowControl w:val="0"/>
      <w:numPr>
        <w:numId w:val="1"/>
      </w:numPr>
      <w:outlineLvl w:val="0"/>
    </w:pPr>
    <w:rPr>
      <w:b/>
      <w:bCs/>
      <w:caps/>
      <w:sz w:val="22"/>
      <w:szCs w:val="21"/>
    </w:rPr>
  </w:style>
  <w:style w:type="paragraph" w:styleId="Heading2">
    <w:name w:val="heading 2"/>
    <w:aliases w:val="1.1,2,B Sub/Bold,B Sub/Bold1,B Sub/Bold11,B Sub/Bold12,B Sub/Bold13,B Sub/Bold2,B Sub/Bold3,B Sub/Bold4,H2,Para2,Section,SubPara,UNDERRUBRIK 1-2,body,e,h2,h2 main heading,h2 main heading1,h2 main heading2,h2 main heading3,h2.H2,h21,h22,l2,test"/>
    <w:basedOn w:val="Normal"/>
    <w:link w:val="Heading2Char"/>
    <w:qFormat/>
    <w:rsid w:val="00496265"/>
    <w:pPr>
      <w:widowControl w:val="0"/>
      <w:numPr>
        <w:ilvl w:val="1"/>
        <w:numId w:val="1"/>
      </w:numPr>
      <w:outlineLvl w:val="1"/>
    </w:p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qFormat/>
    <w:rsid w:val="00496265"/>
    <w:pPr>
      <w:widowControl w:val="0"/>
      <w:numPr>
        <w:ilvl w:val="2"/>
        <w:numId w:val="1"/>
      </w:numPr>
      <w:outlineLvl w:val="2"/>
    </w:pPr>
  </w:style>
  <w:style w:type="paragraph" w:styleId="Heading4">
    <w:name w:val="heading 4"/>
    <w:aliases w:val="(Alt+4),(Alt+4)1,(Alt+4)11,(Alt+4)12,(Alt+4)2,(Alt+4)21,(Alt+4)22,(Alt+4)3,(Alt+4)31,(Alt+4)32,(Alt+4)4,(Alt+4)5,(Alt+4)6,(Alt+4)7,(Alt+4)8,4,H4,H41,H411,H412,H42,H421,H422,H43,H431,H432,H44,H45,H46,H47,H48,Level 4,Para4,h4,h41,h42,heading 4"/>
    <w:basedOn w:val="Normal"/>
    <w:link w:val="Heading4Char"/>
    <w:qFormat/>
    <w:rsid w:val="00496265"/>
    <w:pPr>
      <w:widowControl w:val="0"/>
      <w:numPr>
        <w:ilvl w:val="3"/>
        <w:numId w:val="1"/>
      </w:numPr>
      <w:outlineLvl w:val="3"/>
    </w:pPr>
  </w:style>
  <w:style w:type="paragraph" w:styleId="Heading5">
    <w:name w:val="heading 5"/>
    <w:aliases w:val="5,A,Block Label,H5,Heading 5 StGeorge,L5,Lev 5,Level 3 - i,Level 5,Numbered Sub-list,Para5,Roman lis,Roman list,Roman list1,Roman list11,Roman list111,Roman list12,Roman list2,Roman list21,Roman list3,Roman list4,Sub4Para,Subpara 2,h5,l5"/>
    <w:basedOn w:val="Normal"/>
    <w:qFormat/>
    <w:rsid w:val="00496265"/>
    <w:pPr>
      <w:widowControl w:val="0"/>
      <w:numPr>
        <w:ilvl w:val="4"/>
        <w:numId w:val="1"/>
      </w:numPr>
      <w:outlineLvl w:val="4"/>
    </w:pPr>
  </w:style>
  <w:style w:type="paragraph" w:styleId="Heading6">
    <w:name w:val="heading 6"/>
    <w:basedOn w:val="Normal"/>
    <w:qFormat/>
    <w:rsid w:val="00496265"/>
    <w:pPr>
      <w:widowControl w:val="0"/>
      <w:outlineLvl w:val="5"/>
    </w:pPr>
    <w:rPr>
      <w:b/>
      <w:bCs/>
    </w:rPr>
  </w:style>
  <w:style w:type="paragraph" w:styleId="Heading7">
    <w:name w:val="heading 7"/>
    <w:basedOn w:val="Normal"/>
    <w:qFormat/>
    <w:rsid w:val="00496265"/>
    <w:pPr>
      <w:widowControl w:val="0"/>
      <w:outlineLvl w:val="6"/>
    </w:pPr>
    <w:rPr>
      <w:b/>
      <w:bCs/>
      <w:sz w:val="22"/>
      <w:szCs w:val="22"/>
    </w:rPr>
  </w:style>
  <w:style w:type="paragraph" w:styleId="Heading8">
    <w:name w:val="heading 8"/>
    <w:basedOn w:val="Normal"/>
    <w:next w:val="Normal"/>
    <w:qFormat/>
    <w:rsid w:val="00496265"/>
    <w:pPr>
      <w:widowControl w:val="0"/>
      <w:outlineLvl w:val="7"/>
    </w:pPr>
    <w:rPr>
      <w:b/>
      <w:bCs/>
      <w:sz w:val="22"/>
      <w:szCs w:val="22"/>
    </w:rPr>
  </w:style>
  <w:style w:type="paragraph" w:styleId="Heading9">
    <w:name w:val="heading 9"/>
    <w:basedOn w:val="Normal"/>
    <w:next w:val="Normal"/>
    <w:qFormat/>
    <w:rsid w:val="00496265"/>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496265"/>
    <w:pPr>
      <w:spacing w:after="120"/>
    </w:pPr>
    <w:rPr>
      <w:b/>
      <w:bCs/>
    </w:rPr>
  </w:style>
  <w:style w:type="paragraph" w:styleId="Title">
    <w:name w:val="Title"/>
    <w:basedOn w:val="Normal"/>
    <w:qFormat/>
    <w:rsid w:val="00A14D3A"/>
    <w:pPr>
      <w:outlineLvl w:val="0"/>
    </w:pPr>
    <w:rPr>
      <w:b/>
      <w:bCs/>
      <w:caps/>
      <w:kern w:val="28"/>
      <w:sz w:val="28"/>
      <w:szCs w:val="40"/>
    </w:rPr>
  </w:style>
  <w:style w:type="paragraph" w:customStyle="1" w:styleId="ContentsTitle">
    <w:name w:val="Contents Title"/>
    <w:basedOn w:val="Normal"/>
    <w:rsid w:val="00A14D3A"/>
    <w:pPr>
      <w:pageBreakBefore/>
      <w:widowControl w:val="0"/>
    </w:pPr>
    <w:rPr>
      <w:b/>
      <w:bCs/>
      <w:caps/>
      <w:sz w:val="28"/>
      <w:szCs w:val="28"/>
    </w:rPr>
  </w:style>
  <w:style w:type="paragraph" w:customStyle="1" w:styleId="SubHead">
    <w:name w:val="SubHead"/>
    <w:basedOn w:val="Normal"/>
    <w:next w:val="Heading2"/>
    <w:rsid w:val="00496265"/>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table2">
    <w:name w:val="table2"/>
    <w:basedOn w:val="table1"/>
    <w:rsid w:val="00F731B2"/>
    <w:pPr>
      <w:widowControl w:val="0"/>
    </w:pPr>
    <w:rPr>
      <w:b w:val="0"/>
      <w:bCs w:val="0"/>
    </w:rPr>
  </w:style>
  <w:style w:type="paragraph" w:styleId="TOC1">
    <w:name w:val="toc 1"/>
    <w:basedOn w:val="Normal"/>
    <w:next w:val="Normal"/>
    <w:autoRedefine/>
    <w:uiPriority w:val="39"/>
    <w:qFormat/>
    <w:rsid w:val="00C355D0"/>
    <w:pPr>
      <w:tabs>
        <w:tab w:val="left" w:pos="567"/>
        <w:tab w:val="right" w:leader="dot" w:pos="10194"/>
      </w:tabs>
      <w:spacing w:after="120"/>
    </w:pPr>
    <w:rPr>
      <w:b/>
      <w:bCs/>
      <w:caps/>
      <w:noProof/>
      <w:szCs w:val="21"/>
    </w:rPr>
  </w:style>
  <w:style w:type="character" w:styleId="Hyperlink">
    <w:name w:val="Hyperlink"/>
    <w:uiPriority w:val="99"/>
    <w:rsid w:val="00496265"/>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496265"/>
    <w:pPr>
      <w:ind w:left="1474"/>
    </w:pPr>
    <w:rPr>
      <w:sz w:val="16"/>
      <w:szCs w:val="16"/>
    </w:rPr>
  </w:style>
  <w:style w:type="paragraph" w:customStyle="1" w:styleId="Indent2">
    <w:name w:val="Indent 2"/>
    <w:basedOn w:val="Normal"/>
    <w:link w:val="Indent2Char"/>
    <w:rsid w:val="00336A06"/>
    <w:pPr>
      <w:ind w:left="737"/>
    </w:p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496265"/>
    <w:pPr>
      <w:keepNext/>
    </w:pPr>
    <w:rPr>
      <w:b/>
      <w:bCs/>
    </w:rPr>
  </w:style>
  <w:style w:type="paragraph" w:customStyle="1" w:styleId="Attachment">
    <w:name w:val="Attachment"/>
    <w:basedOn w:val="Normal"/>
    <w:next w:val="BodyText"/>
    <w:rsid w:val="00496265"/>
    <w:pPr>
      <w:pageBreakBefore/>
      <w:widowControl w:val="0"/>
      <w:numPr>
        <w:numId w:val="2"/>
      </w:numPr>
    </w:pPr>
    <w:rPr>
      <w:b/>
      <w:bCs/>
      <w:sz w:val="36"/>
      <w:szCs w:val="36"/>
    </w:rPr>
  </w:style>
  <w:style w:type="paragraph" w:styleId="Header">
    <w:name w:val="header"/>
    <w:basedOn w:val="Normal"/>
    <w:link w:val="HeaderChar"/>
    <w:rsid w:val="00400472"/>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styleId="BodyText">
    <w:name w:val="Body Text"/>
    <w:basedOn w:val="Normal"/>
    <w:rsid w:val="00496265"/>
    <w:pPr>
      <w:widowControl w:val="0"/>
    </w:pPr>
  </w:style>
  <w:style w:type="paragraph" w:customStyle="1" w:styleId="BodyTextitalic">
    <w:name w:val="Body Text italic"/>
    <w:basedOn w:val="BodyText"/>
    <w:rsid w:val="00496265"/>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496265"/>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496265"/>
    <w:pPr>
      <w:spacing w:after="200"/>
      <w:jc w:val="center"/>
    </w:pPr>
    <w:rPr>
      <w:b/>
      <w:bCs/>
      <w:sz w:val="40"/>
      <w:szCs w:val="40"/>
    </w:rPr>
  </w:style>
  <w:style w:type="paragraph" w:styleId="TOC2">
    <w:name w:val="toc 2"/>
    <w:basedOn w:val="Normal"/>
    <w:next w:val="Normal"/>
    <w:autoRedefine/>
    <w:uiPriority w:val="39"/>
    <w:qFormat/>
    <w:rsid w:val="00995162"/>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496265"/>
    <w:pPr>
      <w:tabs>
        <w:tab w:val="right" w:leader="dot" w:pos="10194"/>
      </w:tabs>
    </w:pPr>
    <w:rPr>
      <w:b/>
      <w:bCs/>
      <w:noProof/>
      <w:sz w:val="21"/>
      <w:szCs w:val="21"/>
    </w:rPr>
  </w:style>
  <w:style w:type="paragraph" w:styleId="TOC5">
    <w:name w:val="toc 5"/>
    <w:basedOn w:val="Normal"/>
    <w:next w:val="Normal"/>
    <w:autoRedefine/>
    <w:uiPriority w:val="39"/>
    <w:rsid w:val="00496265"/>
    <w:pPr>
      <w:ind w:left="800"/>
    </w:pPr>
  </w:style>
  <w:style w:type="paragraph" w:styleId="TOC6">
    <w:name w:val="toc 6"/>
    <w:basedOn w:val="Normal"/>
    <w:next w:val="Normal"/>
    <w:autoRedefine/>
    <w:uiPriority w:val="39"/>
    <w:rsid w:val="00496265"/>
    <w:pPr>
      <w:ind w:left="1000"/>
    </w:pPr>
  </w:style>
  <w:style w:type="paragraph" w:styleId="TOC7">
    <w:name w:val="toc 7"/>
    <w:basedOn w:val="Normal"/>
    <w:next w:val="Normal"/>
    <w:autoRedefine/>
    <w:uiPriority w:val="39"/>
    <w:rsid w:val="00496265"/>
    <w:pPr>
      <w:ind w:left="1200"/>
    </w:pPr>
  </w:style>
  <w:style w:type="paragraph" w:styleId="TOC8">
    <w:name w:val="toc 8"/>
    <w:basedOn w:val="Normal"/>
    <w:next w:val="Normal"/>
    <w:autoRedefine/>
    <w:uiPriority w:val="39"/>
    <w:rsid w:val="00496265"/>
    <w:pPr>
      <w:ind w:left="1400"/>
    </w:pPr>
  </w:style>
  <w:style w:type="paragraph" w:styleId="TOC9">
    <w:name w:val="toc 9"/>
    <w:basedOn w:val="Normal"/>
    <w:next w:val="Normal"/>
    <w:autoRedefine/>
    <w:uiPriority w:val="39"/>
    <w:rsid w:val="00496265"/>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496265"/>
    <w:pPr>
      <w:widowControl w:val="0"/>
    </w:pPr>
    <w:rPr>
      <w:sz w:val="16"/>
      <w:szCs w:val="16"/>
    </w:rPr>
  </w:style>
  <w:style w:type="paragraph" w:styleId="TableofAuthorities">
    <w:name w:val="table of authorities"/>
    <w:basedOn w:val="Normal"/>
    <w:next w:val="Normal"/>
    <w:semiHidden/>
    <w:rsid w:val="00496265"/>
    <w:pPr>
      <w:ind w:left="190" w:hanging="190"/>
    </w:pPr>
  </w:style>
  <w:style w:type="character" w:customStyle="1" w:styleId="IDDVariableMarker">
    <w:name w:val="IDDVariableMarker"/>
    <w:rsid w:val="00496265"/>
    <w:rPr>
      <w:rFonts w:ascii="Comic Sans MS" w:hAnsi="Comic Sans MS" w:cs="Comic Sans MS"/>
      <w:b/>
      <w:bCs/>
      <w:color w:val="auto"/>
    </w:rPr>
  </w:style>
  <w:style w:type="paragraph" w:customStyle="1" w:styleId="Recital">
    <w:name w:val="Recital"/>
    <w:basedOn w:val="Normal"/>
    <w:rsid w:val="00496265"/>
    <w:pPr>
      <w:numPr>
        <w:numId w:val="7"/>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496265"/>
    <w:pPr>
      <w:spacing w:before="120" w:after="120"/>
    </w:pPr>
    <w:rPr>
      <w:b/>
      <w:bCs/>
      <w:color w:val="FF0000"/>
    </w:rPr>
  </w:style>
  <w:style w:type="paragraph" w:customStyle="1" w:styleId="TableNote">
    <w:name w:val="Table Note"/>
    <w:basedOn w:val="table2"/>
    <w:rsid w:val="00496265"/>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496265"/>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496265"/>
    <w:pPr>
      <w:spacing w:after="0"/>
    </w:pPr>
    <w:rPr>
      <w:szCs w:val="18"/>
    </w:rPr>
  </w:style>
  <w:style w:type="paragraph" w:customStyle="1" w:styleId="LetterReturnBU">
    <w:name w:val="Letter Return BU"/>
    <w:basedOn w:val="LetterBodyText"/>
    <w:rsid w:val="00496265"/>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496265"/>
    <w:pPr>
      <w:spacing w:after="1260"/>
    </w:pPr>
  </w:style>
  <w:style w:type="paragraph" w:customStyle="1" w:styleId="LetterSignatoryName">
    <w:name w:val="Letter Signatory Name"/>
    <w:basedOn w:val="LetterSignatory"/>
    <w:rsid w:val="00496265"/>
    <w:pPr>
      <w:spacing w:after="0"/>
    </w:pPr>
    <w:rPr>
      <w:b/>
      <w:bCs/>
    </w:rPr>
  </w:style>
  <w:style w:type="paragraph" w:customStyle="1" w:styleId="LetterSignatoryTitle">
    <w:name w:val="Letter Signatory Title"/>
    <w:basedOn w:val="LetterSignatory"/>
    <w:rsid w:val="00496265"/>
    <w:pPr>
      <w:spacing w:after="0"/>
    </w:pPr>
  </w:style>
  <w:style w:type="paragraph" w:customStyle="1" w:styleId="TelstraLogo">
    <w:name w:val="Telstra Logo"/>
    <w:basedOn w:val="Normal"/>
    <w:rsid w:val="00496265"/>
    <w:pPr>
      <w:jc w:val="right"/>
    </w:pPr>
  </w:style>
  <w:style w:type="paragraph" w:customStyle="1" w:styleId="TableRowHeading">
    <w:name w:val="Table Row Heading"/>
    <w:basedOn w:val="table1"/>
    <w:rsid w:val="00F731B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center">
    <w:name w:val="table 2 center"/>
    <w:basedOn w:val="table2"/>
    <w:rsid w:val="00496265"/>
    <w:pPr>
      <w:jc w:val="center"/>
    </w:pPr>
  </w:style>
  <w:style w:type="paragraph" w:customStyle="1" w:styleId="table2right">
    <w:name w:val="table 2 right"/>
    <w:basedOn w:val="table2"/>
    <w:rsid w:val="00496265"/>
    <w:pPr>
      <w:jc w:val="right"/>
    </w:pPr>
  </w:style>
  <w:style w:type="paragraph" w:customStyle="1" w:styleId="table2nospaceafter">
    <w:name w:val="table 2 no space after"/>
    <w:basedOn w:val="table2"/>
    <w:rsid w:val="00496265"/>
    <w:pPr>
      <w:spacing w:after="0"/>
    </w:p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496265"/>
    <w:pPr>
      <w:keepNext/>
    </w:pPr>
    <w:rPr>
      <w:sz w:val="36"/>
      <w:szCs w:val="36"/>
    </w:rPr>
  </w:style>
  <w:style w:type="paragraph" w:customStyle="1" w:styleId="AttachmentSubTitle">
    <w:name w:val="Attachment SubTitle"/>
    <w:basedOn w:val="Normal"/>
    <w:rsid w:val="00496265"/>
    <w:pPr>
      <w:keepNext/>
      <w:keepLines/>
      <w:jc w:val="center"/>
    </w:pPr>
    <w:rPr>
      <w:b/>
      <w:bCs/>
      <w:sz w:val="36"/>
      <w:szCs w:val="36"/>
    </w:rPr>
  </w:style>
  <w:style w:type="paragraph" w:styleId="ListBullet">
    <w:name w:val="List Bullet"/>
    <w:basedOn w:val="Normal"/>
    <w:rsid w:val="00496265"/>
    <w:pPr>
      <w:numPr>
        <w:numId w:val="6"/>
      </w:numPr>
      <w:spacing w:after="120"/>
    </w:pPr>
  </w:style>
  <w:style w:type="paragraph" w:styleId="ListNumber">
    <w:name w:val="List Number"/>
    <w:basedOn w:val="Normal"/>
    <w:rsid w:val="00496265"/>
    <w:pPr>
      <w:numPr>
        <w:numId w:val="3"/>
      </w:numPr>
      <w:spacing w:after="120"/>
      <w:ind w:left="357" w:hanging="357"/>
    </w:pPr>
  </w:style>
  <w:style w:type="paragraph" w:styleId="ListNumber2">
    <w:name w:val="List Number 2"/>
    <w:basedOn w:val="Normal"/>
    <w:rsid w:val="00496265"/>
    <w:pPr>
      <w:numPr>
        <w:numId w:val="5"/>
      </w:numPr>
      <w:tabs>
        <w:tab w:val="clear" w:pos="360"/>
        <w:tab w:val="num" w:pos="57"/>
      </w:tabs>
      <w:ind w:left="57" w:hanging="57"/>
    </w:pPr>
  </w:style>
  <w:style w:type="paragraph" w:customStyle="1" w:styleId="NoteBody">
    <w:name w:val="Note Body"/>
    <w:basedOn w:val="Normal"/>
    <w:next w:val="table1"/>
    <w:rsid w:val="00496265"/>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496265"/>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496265"/>
    <w:pPr>
      <w:keepNext/>
      <w:autoSpaceDE w:val="0"/>
      <w:autoSpaceDN w:val="0"/>
      <w:spacing w:before="280" w:after="120"/>
    </w:pPr>
    <w:rPr>
      <w:b/>
      <w:bCs/>
      <w:sz w:val="24"/>
      <w:szCs w:val="24"/>
    </w:rPr>
  </w:style>
  <w:style w:type="paragraph" w:customStyle="1" w:styleId="SummaryQuestion">
    <w:name w:val="Summary Question"/>
    <w:basedOn w:val="Normal"/>
    <w:next w:val="SubHead"/>
    <w:rsid w:val="00496265"/>
    <w:pPr>
      <w:keepNext/>
      <w:autoSpaceDE w:val="0"/>
      <w:autoSpaceDN w:val="0"/>
      <w:spacing w:before="120" w:after="120"/>
    </w:pPr>
    <w:rPr>
      <w:szCs w:val="18"/>
    </w:rPr>
  </w:style>
  <w:style w:type="paragraph" w:customStyle="1" w:styleId="SummaryAnswer">
    <w:name w:val="Summary Answer"/>
    <w:basedOn w:val="Normal"/>
    <w:next w:val="Schedule"/>
    <w:rsid w:val="00496265"/>
    <w:pPr>
      <w:autoSpaceDE w:val="0"/>
      <w:autoSpaceDN w:val="0"/>
      <w:spacing w:before="120" w:after="120"/>
      <w:ind w:left="709"/>
    </w:pPr>
    <w:rPr>
      <w:i/>
      <w:iCs/>
      <w:szCs w:val="18"/>
    </w:rPr>
  </w:style>
  <w:style w:type="paragraph" w:customStyle="1" w:styleId="SummaryHeading">
    <w:name w:val="Summary Heading"/>
    <w:basedOn w:val="Normal"/>
    <w:next w:val="table2"/>
    <w:rsid w:val="00496265"/>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496265"/>
    <w:pPr>
      <w:autoSpaceDE w:val="0"/>
      <w:autoSpaceDN w:val="0"/>
      <w:spacing w:before="1000" w:after="120"/>
    </w:pPr>
    <w:rPr>
      <w:b/>
      <w:bCs/>
      <w:sz w:val="24"/>
      <w:szCs w:val="24"/>
    </w:rPr>
  </w:style>
  <w:style w:type="paragraph" w:customStyle="1" w:styleId="InvisibleComment">
    <w:name w:val="Invisible Comment"/>
    <w:basedOn w:val="Normal"/>
    <w:next w:val="Header"/>
    <w:rsid w:val="00496265"/>
    <w:pPr>
      <w:tabs>
        <w:tab w:val="num" w:pos="567"/>
      </w:tabs>
      <w:spacing w:before="360" w:after="360"/>
      <w:ind w:left="567" w:hanging="567"/>
    </w:pPr>
    <w:rPr>
      <w:i/>
      <w:iCs/>
      <w:color w:val="FF0000"/>
      <w:sz w:val="24"/>
      <w:szCs w:val="24"/>
    </w:rPr>
  </w:style>
  <w:style w:type="character" w:customStyle="1" w:styleId="NoteBody-b">
    <w:name w:val="NoteBody-b"/>
    <w:rsid w:val="00496265"/>
    <w:rPr>
      <w:b/>
      <w:bCs/>
      <w:lang w:val="en-AU"/>
    </w:rPr>
  </w:style>
  <w:style w:type="character" w:customStyle="1" w:styleId="NoteBody-i">
    <w:name w:val="NoteBody-i"/>
    <w:rsid w:val="00496265"/>
    <w:rPr>
      <w:i/>
      <w:iCs/>
      <w:lang w:val="en-AU"/>
    </w:rPr>
  </w:style>
  <w:style w:type="character" w:customStyle="1" w:styleId="NoteBody-a">
    <w:name w:val="NoteBody-a"/>
    <w:rsid w:val="00496265"/>
    <w:rPr>
      <w:u w:val="single"/>
      <w:lang w:val="en-AU"/>
    </w:rPr>
  </w:style>
  <w:style w:type="character" w:customStyle="1" w:styleId="Italics">
    <w:name w:val="Italics"/>
    <w:rsid w:val="00496265"/>
    <w:rPr>
      <w:i/>
      <w:iCs/>
      <w:color w:val="auto"/>
    </w:rPr>
  </w:style>
  <w:style w:type="character" w:customStyle="1" w:styleId="Bold">
    <w:name w:val="Bold"/>
    <w:rsid w:val="00F731B2"/>
    <w:rPr>
      <w:rFonts w:ascii="Verdana" w:hAnsi="Verdana"/>
      <w:b/>
      <w:bCs/>
      <w:color w:val="auto"/>
      <w:sz w:val="20"/>
    </w:rPr>
  </w:style>
  <w:style w:type="character" w:customStyle="1" w:styleId="Underline">
    <w:name w:val="Underline"/>
    <w:rsid w:val="00496265"/>
    <w:rPr>
      <w:color w:val="auto"/>
      <w:u w:val="single"/>
    </w:rPr>
  </w:style>
  <w:style w:type="character" w:customStyle="1" w:styleId="BoldItalics">
    <w:name w:val="Bold Italics"/>
    <w:rsid w:val="00496265"/>
    <w:rPr>
      <w:b/>
      <w:bCs/>
      <w:i/>
      <w:iCs/>
      <w:color w:val="auto"/>
    </w:rPr>
  </w:style>
  <w:style w:type="character" w:customStyle="1" w:styleId="BoldUnderline">
    <w:name w:val="Bold Underline"/>
    <w:rsid w:val="00496265"/>
    <w:rPr>
      <w:b/>
      <w:bCs/>
      <w:color w:val="auto"/>
      <w:u w:val="single"/>
    </w:rPr>
  </w:style>
  <w:style w:type="character" w:customStyle="1" w:styleId="BoldItalicsUnderline">
    <w:name w:val="Bold Italics Underline"/>
    <w:rsid w:val="00496265"/>
    <w:rPr>
      <w:b/>
      <w:bCs/>
      <w:i/>
      <w:iCs/>
      <w:color w:val="auto"/>
      <w:u w:val="single"/>
    </w:rPr>
  </w:style>
  <w:style w:type="character" w:customStyle="1" w:styleId="ItalicsUnderline">
    <w:name w:val="Italics Underline"/>
    <w:rsid w:val="00496265"/>
    <w:rPr>
      <w:i/>
      <w:iCs/>
      <w:color w:val="auto"/>
      <w:u w:val="single"/>
    </w:rPr>
  </w:style>
  <w:style w:type="character" w:styleId="FollowedHyperlink">
    <w:name w:val="FollowedHyperlink"/>
    <w:rsid w:val="00496265"/>
    <w:rPr>
      <w:color w:val="800080"/>
      <w:u w:val="single"/>
    </w:rPr>
  </w:style>
  <w:style w:type="character" w:customStyle="1" w:styleId="Subscript">
    <w:name w:val="Subscript"/>
    <w:rsid w:val="00496265"/>
    <w:rPr>
      <w:vertAlign w:val="subscript"/>
    </w:rPr>
  </w:style>
  <w:style w:type="character" w:customStyle="1" w:styleId="Superscript">
    <w:name w:val="Superscript"/>
    <w:rsid w:val="00496265"/>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8"/>
      </w:numPr>
      <w:spacing w:line="240" w:lineRule="auto"/>
    </w:pPr>
    <w:rPr>
      <w:iCs/>
      <w:color w:val="1C1C1C"/>
      <w:spacing w:val="0"/>
      <w:szCs w:val="22"/>
    </w:rPr>
  </w:style>
  <w:style w:type="paragraph" w:customStyle="1" w:styleId="Bullet3">
    <w:name w:val="Bullet 3"/>
    <w:basedOn w:val="Bullet2"/>
    <w:rsid w:val="0035153F"/>
    <w:pPr>
      <w:numPr>
        <w:numId w:val="9"/>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Subje">
    <w:name w:val="Subje"/>
    <w:basedOn w:val="Normal"/>
    <w:qFormat/>
    <w:rsid w:val="005A41D5"/>
  </w:style>
  <w:style w:type="paragraph" w:customStyle="1" w:styleId="Indnet">
    <w:name w:val="Indnet"/>
    <w:basedOn w:val="Normal"/>
    <w:qFormat/>
    <w:rsid w:val="0018200E"/>
  </w:style>
  <w:style w:type="paragraph" w:styleId="ListParagraph">
    <w:name w:val="List Paragraph"/>
    <w:basedOn w:val="Normal"/>
    <w:uiPriority w:val="34"/>
    <w:qFormat/>
    <w:rsid w:val="00CD5415"/>
    <w:pPr>
      <w:ind w:left="720"/>
    </w:pPr>
  </w:style>
  <w:style w:type="paragraph" w:styleId="TOCHeading">
    <w:name w:val="TOC Heading"/>
    <w:basedOn w:val="Heading1"/>
    <w:next w:val="Normal"/>
    <w:uiPriority w:val="39"/>
    <w:qFormat/>
    <w:rsid w:val="009002BB"/>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9002BB"/>
    <w:pPr>
      <w:spacing w:after="0"/>
    </w:pPr>
    <w:rPr>
      <w:rFonts w:ascii="Tahoma" w:hAnsi="Tahoma" w:cs="Tahoma"/>
      <w:sz w:val="16"/>
      <w:szCs w:val="16"/>
    </w:rPr>
  </w:style>
  <w:style w:type="character" w:customStyle="1" w:styleId="BalloonTextChar">
    <w:name w:val="Balloon Text Char"/>
    <w:link w:val="BalloonText"/>
    <w:rsid w:val="009002BB"/>
    <w:rPr>
      <w:rFonts w:ascii="Tahoma" w:hAnsi="Tahoma" w:cs="Tahoma"/>
      <w:sz w:val="16"/>
      <w:szCs w:val="16"/>
      <w:lang w:eastAsia="en-US"/>
    </w:rPr>
  </w:style>
  <w:style w:type="paragraph" w:customStyle="1" w:styleId="Notes-ourcustomerterms">
    <w:name w:val="Notes - our customer terms"/>
    <w:basedOn w:val="Normal"/>
    <w:next w:val="Indent2"/>
    <w:link w:val="Notes-ourcustomertermsChar"/>
    <w:qFormat/>
    <w:rsid w:val="00F731B2"/>
    <w:pPr>
      <w:ind w:left="737"/>
    </w:pPr>
    <w:rPr>
      <w:i/>
      <w:sz w:val="18"/>
    </w:rPr>
  </w:style>
  <w:style w:type="character" w:styleId="Strong">
    <w:name w:val="Strong"/>
    <w:uiPriority w:val="22"/>
    <w:qFormat/>
    <w:rsid w:val="00B64DD3"/>
    <w:rPr>
      <w:b/>
      <w:bCs/>
    </w:rPr>
  </w:style>
  <w:style w:type="character" w:customStyle="1" w:styleId="Indent2Char">
    <w:name w:val="Indent 2 Char"/>
    <w:link w:val="Indent2"/>
    <w:rsid w:val="00657E62"/>
    <w:rPr>
      <w:rFonts w:ascii="Verdana" w:hAnsi="Verdana" w:cs="Arial"/>
      <w:sz w:val="18"/>
      <w:szCs w:val="19"/>
      <w:lang w:eastAsia="en-US"/>
    </w:rPr>
  </w:style>
  <w:style w:type="character" w:customStyle="1" w:styleId="Notes-ourcustomertermsChar">
    <w:name w:val="Notes - our customer terms Char"/>
    <w:link w:val="Notes-ourcustomerterms"/>
    <w:rsid w:val="00F731B2"/>
    <w:rPr>
      <w:rFonts w:ascii="Verdana" w:hAnsi="Verdana" w:cs="Arial"/>
      <w:i/>
      <w:sz w:val="18"/>
      <w:szCs w:val="19"/>
      <w:lang w:eastAsia="en-US"/>
    </w:rPr>
  </w:style>
  <w:style w:type="paragraph" w:customStyle="1" w:styleId="SpecialMeanings">
    <w:name w:val="Special Meanings"/>
    <w:basedOn w:val="Normal"/>
    <w:next w:val="Indent2"/>
    <w:qFormat/>
    <w:rsid w:val="006C3E1D"/>
  </w:style>
  <w:style w:type="paragraph" w:customStyle="1" w:styleId="Notes2-ourcustomerterms">
    <w:name w:val="Notes 2 - our customer terms"/>
    <w:basedOn w:val="Indent3"/>
    <w:qFormat/>
    <w:rsid w:val="00806558"/>
    <w:rPr>
      <w:i/>
      <w:sz w:val="18"/>
    </w:rPr>
  </w:style>
  <w:style w:type="paragraph" w:customStyle="1" w:styleId="TableData">
    <w:name w:val="TableData"/>
    <w:basedOn w:val="Normal"/>
    <w:rsid w:val="00314249"/>
    <w:pPr>
      <w:spacing w:before="120" w:after="120"/>
    </w:pPr>
    <w:rPr>
      <w:rFonts w:ascii="Arial" w:hAnsi="Arial" w:cs="Times New Roman"/>
      <w:sz w:val="18"/>
      <w:szCs w:val="20"/>
    </w:rPr>
  </w:style>
  <w:style w:type="paragraph" w:styleId="NormalWeb">
    <w:name w:val="Normal (Web)"/>
    <w:basedOn w:val="Normal"/>
    <w:uiPriority w:val="99"/>
    <w:unhideWhenUsed/>
    <w:rsid w:val="00052AC1"/>
    <w:pPr>
      <w:spacing w:after="0"/>
    </w:pPr>
    <w:rPr>
      <w:rFonts w:ascii="Times New Roman" w:hAnsi="Times New Roman" w:cs="Times New Roman"/>
      <w:color w:val="000000"/>
      <w:sz w:val="24"/>
      <w:szCs w:val="24"/>
      <w:lang w:eastAsia="en-AU"/>
    </w:rPr>
  </w:style>
  <w:style w:type="paragraph" w:styleId="Revision">
    <w:name w:val="Revision"/>
    <w:hidden/>
    <w:uiPriority w:val="99"/>
    <w:semiHidden/>
    <w:rsid w:val="004369C2"/>
    <w:rPr>
      <w:rFonts w:ascii="Verdana" w:hAnsi="Verdana" w:cs="Arial"/>
      <w:szCs w:val="19"/>
      <w:lang w:eastAsia="en-US"/>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link w:val="Heading3"/>
    <w:rsid w:val="00DD7C1C"/>
    <w:rPr>
      <w:rFonts w:ascii="Verdana" w:hAnsi="Verdana" w:cs="Arial"/>
      <w:szCs w:val="19"/>
      <w:lang w:eastAsia="en-US"/>
    </w:rPr>
  </w:style>
  <w:style w:type="paragraph" w:customStyle="1" w:styleId="Level11fo">
    <w:name w:val="Level 1.1fo"/>
    <w:basedOn w:val="Normal"/>
    <w:uiPriority w:val="99"/>
    <w:rsid w:val="00EF720D"/>
    <w:pPr>
      <w:spacing w:before="200" w:after="0" w:line="240" w:lineRule="atLeast"/>
      <w:ind w:left="720"/>
    </w:pPr>
    <w:rPr>
      <w:rFonts w:ascii="Arial" w:eastAsia="SimSun" w:hAnsi="Arial" w:cs="Times New Roman"/>
      <w:szCs w:val="20"/>
      <w:lang w:eastAsia="zh-CN"/>
    </w:rPr>
  </w:style>
  <w:style w:type="character" w:styleId="CommentReference">
    <w:name w:val="annotation reference"/>
    <w:rsid w:val="00193272"/>
    <w:rPr>
      <w:sz w:val="16"/>
      <w:szCs w:val="16"/>
    </w:rPr>
  </w:style>
  <w:style w:type="paragraph" w:styleId="CommentText">
    <w:name w:val="annotation text"/>
    <w:basedOn w:val="Normal"/>
    <w:link w:val="CommentTextChar"/>
    <w:rsid w:val="00193272"/>
    <w:rPr>
      <w:szCs w:val="20"/>
    </w:rPr>
  </w:style>
  <w:style w:type="character" w:customStyle="1" w:styleId="CommentTextChar">
    <w:name w:val="Comment Text Char"/>
    <w:link w:val="CommentText"/>
    <w:rsid w:val="00193272"/>
    <w:rPr>
      <w:rFonts w:ascii="Verdana" w:hAnsi="Verdana" w:cs="Arial"/>
      <w:lang w:eastAsia="en-US"/>
    </w:rPr>
  </w:style>
  <w:style w:type="paragraph" w:styleId="CommentSubject">
    <w:name w:val="annotation subject"/>
    <w:basedOn w:val="CommentText"/>
    <w:next w:val="CommentText"/>
    <w:link w:val="CommentSubjectChar"/>
    <w:rsid w:val="00193272"/>
    <w:rPr>
      <w:b/>
      <w:bCs/>
    </w:rPr>
  </w:style>
  <w:style w:type="character" w:customStyle="1" w:styleId="CommentSubjectChar">
    <w:name w:val="Comment Subject Char"/>
    <w:link w:val="CommentSubject"/>
    <w:rsid w:val="00193272"/>
    <w:rPr>
      <w:rFonts w:ascii="Verdana" w:hAnsi="Verdana" w:cs="Arial"/>
      <w:b/>
      <w:bCs/>
      <w:lang w:eastAsia="en-US"/>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e Char"/>
    <w:link w:val="Heading2"/>
    <w:rsid w:val="0085245F"/>
    <w:rPr>
      <w:rFonts w:ascii="Verdana" w:hAnsi="Verdana" w:cs="Arial"/>
      <w:szCs w:val="19"/>
      <w:lang w:eastAsia="en-US"/>
    </w:rPr>
  </w:style>
  <w:style w:type="character" w:styleId="UnresolvedMention">
    <w:name w:val="Unresolved Mention"/>
    <w:uiPriority w:val="99"/>
    <w:semiHidden/>
    <w:unhideWhenUsed/>
    <w:rsid w:val="001E6CB7"/>
    <w:rPr>
      <w:color w:val="605E5C"/>
      <w:shd w:val="clear" w:color="auto" w:fill="E1DFDD"/>
    </w:rPr>
  </w:style>
  <w:style w:type="character" w:customStyle="1" w:styleId="Heading1Char">
    <w:name w:val="Heading 1 Char"/>
    <w:aliases w:val="* Char,1 Char,A MAJOR/BOLD Char,Appendix Char,Appendix1 Char,Appendix2 Char,Appendix3 Char,EA Char,H1 Char,Head1 Char,Heading 1(Report Only) Char,Heading EMC-1 Char,Heading a Char,Heading apps Char,L1 Char,Level 1 Char,No numbers Char"/>
    <w:link w:val="Heading1"/>
    <w:rsid w:val="00647E0F"/>
    <w:rPr>
      <w:rFonts w:ascii="Verdana" w:hAnsi="Verdana" w:cs="Arial"/>
      <w:b/>
      <w:bCs/>
      <w:caps/>
      <w:sz w:val="22"/>
      <w:szCs w:val="21"/>
      <w:lang w:eastAsia="en-US"/>
    </w:rPr>
  </w:style>
  <w:style w:type="character" w:customStyle="1" w:styleId="Heading4Char">
    <w:name w:val="Heading 4 Char"/>
    <w:aliases w:val="(Alt+4) Char,(Alt+4)1 Char,(Alt+4)11 Char,(Alt+4)12 Char,(Alt+4)2 Char,(Alt+4)21 Char,(Alt+4)22 Char,(Alt+4)3 Char,(Alt+4)31 Char,(Alt+4)32 Char,(Alt+4)4 Char,(Alt+4)5 Char,(Alt+4)6 Char,(Alt+4)7 Char,(Alt+4)8 Char,4 Char,H4 Char,H41 Char"/>
    <w:link w:val="Heading4"/>
    <w:rsid w:val="00FC3223"/>
    <w:rPr>
      <w:rFonts w:ascii="Verdana" w:hAnsi="Verdana" w:cs="Arial"/>
      <w:szCs w:val="19"/>
      <w:lang w:eastAsia="en-US"/>
    </w:rPr>
  </w:style>
  <w:style w:type="character" w:customStyle="1" w:styleId="HeaderChar">
    <w:name w:val="Header Char"/>
    <w:link w:val="Header"/>
    <w:rsid w:val="007945F4"/>
    <w:rPr>
      <w:rFonts w:ascii="Verdana" w:hAnsi="Verdana" w:cs="Arial"/>
      <w:b/>
      <w:bCs/>
      <w:caps/>
      <w:sz w:val="28"/>
      <w:szCs w:val="36"/>
      <w:lang w:eastAsia="en-US"/>
    </w:rPr>
  </w:style>
  <w:style w:type="character" w:customStyle="1" w:styleId="FooterChar">
    <w:name w:val="Footer Char"/>
    <w:link w:val="Footer"/>
    <w:uiPriority w:val="99"/>
    <w:rsid w:val="00BB42F3"/>
    <w:rPr>
      <w:rFonts w:ascii="Verdana" w:hAnsi="Verdana" w:cs="Arial"/>
      <w:bCs/>
      <w:caps/>
      <w:sz w:val="14"/>
      <w:szCs w:val="21"/>
      <w:lang w:eastAsia="en-US"/>
    </w:rPr>
  </w:style>
  <w:style w:type="character" w:styleId="Mention">
    <w:name w:val="Mention"/>
    <w:uiPriority w:val="99"/>
    <w:unhideWhenUsed/>
    <w:rsid w:val="00202168"/>
    <w:rPr>
      <w:color w:val="2B579A"/>
      <w:shd w:val="clear" w:color="auto" w:fill="E1DFDD"/>
    </w:rPr>
  </w:style>
  <w:style w:type="paragraph" w:customStyle="1" w:styleId="Default">
    <w:name w:val="Default"/>
    <w:rsid w:val="00072A4F"/>
    <w:pPr>
      <w:autoSpaceDE w:val="0"/>
      <w:autoSpaceDN w:val="0"/>
      <w:adjustRightInd w:val="0"/>
    </w:pPr>
    <w:rPr>
      <w:rFonts w:ascii="OCXSG T+ Akkurat" w:hAnsi="OCXSG T+ Akkurat" w:cs="OCXSG T+ Akku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8665">
      <w:bodyDiv w:val="1"/>
      <w:marLeft w:val="0"/>
      <w:marRight w:val="0"/>
      <w:marTop w:val="0"/>
      <w:marBottom w:val="0"/>
      <w:divBdr>
        <w:top w:val="none" w:sz="0" w:space="0" w:color="auto"/>
        <w:left w:val="none" w:sz="0" w:space="0" w:color="auto"/>
        <w:bottom w:val="none" w:sz="0" w:space="0" w:color="auto"/>
        <w:right w:val="none" w:sz="0" w:space="0" w:color="auto"/>
      </w:divBdr>
      <w:divsChild>
        <w:div w:id="839008264">
          <w:marLeft w:val="274"/>
          <w:marRight w:val="0"/>
          <w:marTop w:val="0"/>
          <w:marBottom w:val="0"/>
          <w:divBdr>
            <w:top w:val="none" w:sz="0" w:space="0" w:color="auto"/>
            <w:left w:val="none" w:sz="0" w:space="0" w:color="auto"/>
            <w:bottom w:val="none" w:sz="0" w:space="0" w:color="auto"/>
            <w:right w:val="none" w:sz="0" w:space="0" w:color="auto"/>
          </w:divBdr>
        </w:div>
      </w:divsChild>
    </w:div>
    <w:div w:id="71509999">
      <w:bodyDiv w:val="1"/>
      <w:marLeft w:val="0"/>
      <w:marRight w:val="0"/>
      <w:marTop w:val="0"/>
      <w:marBottom w:val="0"/>
      <w:divBdr>
        <w:top w:val="none" w:sz="0" w:space="0" w:color="auto"/>
        <w:left w:val="none" w:sz="0" w:space="0" w:color="auto"/>
        <w:bottom w:val="none" w:sz="0" w:space="0" w:color="auto"/>
        <w:right w:val="none" w:sz="0" w:space="0" w:color="auto"/>
      </w:divBdr>
    </w:div>
    <w:div w:id="289435670">
      <w:bodyDiv w:val="1"/>
      <w:marLeft w:val="0"/>
      <w:marRight w:val="0"/>
      <w:marTop w:val="0"/>
      <w:marBottom w:val="0"/>
      <w:divBdr>
        <w:top w:val="none" w:sz="0" w:space="0" w:color="auto"/>
        <w:left w:val="none" w:sz="0" w:space="0" w:color="auto"/>
        <w:bottom w:val="none" w:sz="0" w:space="0" w:color="auto"/>
        <w:right w:val="none" w:sz="0" w:space="0" w:color="auto"/>
      </w:divBdr>
    </w:div>
    <w:div w:id="1649633156">
      <w:bodyDiv w:val="1"/>
      <w:marLeft w:val="0"/>
      <w:marRight w:val="0"/>
      <w:marTop w:val="0"/>
      <w:marBottom w:val="0"/>
      <w:divBdr>
        <w:top w:val="none" w:sz="0" w:space="0" w:color="auto"/>
        <w:left w:val="none" w:sz="0" w:space="0" w:color="auto"/>
        <w:bottom w:val="none" w:sz="0" w:space="0" w:color="auto"/>
        <w:right w:val="none" w:sz="0" w:space="0" w:color="auto"/>
      </w:divBdr>
    </w:div>
    <w:div w:id="18795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lstra.com.au/help/critical-information-summari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lstra.com.au/help/critical-information-summa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lstra%20Legal%20Services%20O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AATUC-1823800632-69492</_dlc_DocId>
    <_dlc_DocIdUrl xmlns="2a7a03ce-2042-4c5f-90e9-1f29c56988a9">
      <Url>https://teamtelstra.sharepoint.com/sites/DigitalSystems/_layouts/15/DocIdRedir.aspx?ID=AATUC-1823800632-69492</Url>
      <Description>AATUC-1823800632-69492</Description>
    </_dlc_DocIdUrl>
  </documentManagement>
</p:properties>
</file>

<file path=customXml/itemProps1.xml><?xml version="1.0" encoding="utf-8"?>
<ds:datastoreItem xmlns:ds="http://schemas.openxmlformats.org/officeDocument/2006/customXml" ds:itemID="{C15AAB13-40FE-4136-8DBF-923DAE9EB45B}">
  <ds:schemaRefs>
    <ds:schemaRef ds:uri="http://schemas.openxmlformats.org/officeDocument/2006/bibliography"/>
  </ds:schemaRefs>
</ds:datastoreItem>
</file>

<file path=customXml/itemProps2.xml><?xml version="1.0" encoding="utf-8"?>
<ds:datastoreItem xmlns:ds="http://schemas.openxmlformats.org/officeDocument/2006/customXml" ds:itemID="{780C9520-7FE4-439D-A3D3-069E7BE6E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E0B09-1EC9-478B-98BB-DB6264253C88}">
  <ds:schemaRefs>
    <ds:schemaRef ds:uri="http://schemas.microsoft.com/sharepoint/events"/>
  </ds:schemaRefs>
</ds:datastoreItem>
</file>

<file path=customXml/itemProps4.xml><?xml version="1.0" encoding="utf-8"?>
<ds:datastoreItem xmlns:ds="http://schemas.openxmlformats.org/officeDocument/2006/customXml" ds:itemID="{FE662DDF-B1F1-4ECD-BAB9-91EFAA3A1607}">
  <ds:schemaRefs>
    <ds:schemaRef ds:uri="http://schemas.microsoft.com/sharepoint/v3/contenttype/forms"/>
  </ds:schemaRefs>
</ds:datastoreItem>
</file>

<file path=customXml/itemProps5.xml><?xml version="1.0" encoding="utf-8"?>
<ds:datastoreItem xmlns:ds="http://schemas.openxmlformats.org/officeDocument/2006/customXml" ds:itemID="{97FDD77E-5D8B-4370-B972-1A00F7D29FB1}">
  <ds:schemaRefs>
    <ds:schemaRef ds:uri="http://schemas.microsoft.com/office/2006/metadata/longProperties"/>
  </ds:schemaRefs>
</ds:datastoreItem>
</file>

<file path=customXml/itemProps6.xml><?xml version="1.0" encoding="utf-8"?>
<ds:datastoreItem xmlns:ds="http://schemas.openxmlformats.org/officeDocument/2006/customXml" ds:itemID="{D12C5A36-74DF-446A-9975-E793B41EF965}">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3</TotalTime>
  <Pages>7</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Telstra JB Hi-Fi Pre-Paid Terms and Conditions</vt:lpstr>
    </vt:vector>
  </TitlesOfParts>
  <Company/>
  <LinksUpToDate>false</LinksUpToDate>
  <CharactersWithSpaces>15578</CharactersWithSpaces>
  <SharedDoc>false</SharedDoc>
  <HLinks>
    <vt:vector size="30" baseType="variant">
      <vt:variant>
        <vt:i4>2949169</vt:i4>
      </vt:variant>
      <vt:variant>
        <vt:i4>27</vt:i4>
      </vt:variant>
      <vt:variant>
        <vt:i4>0</vt:i4>
      </vt:variant>
      <vt:variant>
        <vt:i4>5</vt:i4>
      </vt:variant>
      <vt:variant>
        <vt:lpwstr>http://www.telstra.com.au/consumer-advice/customer-service</vt:lpwstr>
      </vt:variant>
      <vt:variant>
        <vt:lpwstr/>
      </vt:variant>
      <vt:variant>
        <vt:i4>8323178</vt:i4>
      </vt:variant>
      <vt:variant>
        <vt:i4>24</vt:i4>
      </vt:variant>
      <vt:variant>
        <vt:i4>0</vt:i4>
      </vt:variant>
      <vt:variant>
        <vt:i4>5</vt:i4>
      </vt:variant>
      <vt:variant>
        <vt:lpwstr>http://nbnco.com.au/getting-connected/service-providers/agreements/wba.html</vt:lpwstr>
      </vt:variant>
      <vt:variant>
        <vt:lpwstr/>
      </vt:variant>
      <vt:variant>
        <vt:i4>4915230</vt:i4>
      </vt:variant>
      <vt:variant>
        <vt:i4>15</vt:i4>
      </vt:variant>
      <vt:variant>
        <vt:i4>0</vt:i4>
      </vt:variant>
      <vt:variant>
        <vt:i4>5</vt:i4>
      </vt:variant>
      <vt:variant>
        <vt:lpwstr>http://www.telstra.com.au/consumer-advice/customer-service/customer-service-guarantee</vt:lpwstr>
      </vt:variant>
      <vt:variant>
        <vt:lpwstr/>
      </vt:variant>
      <vt:variant>
        <vt:i4>2687037</vt:i4>
      </vt:variant>
      <vt:variant>
        <vt:i4>12</vt:i4>
      </vt:variant>
      <vt:variant>
        <vt:i4>0</vt:i4>
      </vt:variant>
      <vt:variant>
        <vt:i4>5</vt:i4>
      </vt:variant>
      <vt:variant>
        <vt:lpwstr>http://www.telstra.com/privacy</vt:lpwstr>
      </vt:variant>
      <vt:variant>
        <vt:lpwstr/>
      </vt:variant>
      <vt:variant>
        <vt:i4>3997730</vt:i4>
      </vt:variant>
      <vt:variant>
        <vt:i4>0</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JB Hi-Fi Pre-Paid Terms and Conditions</dc:title>
  <dc:subject/>
  <dc:creator>Telstra Limited</dc:creator>
  <cp:keywords>jb hi-fi, prepaid, terms and conditions, ts &amp; cs, telstra</cp:keywords>
  <cp:lastModifiedBy>Ondela Zozi</cp:lastModifiedBy>
  <cp:revision>3</cp:revision>
  <cp:lastPrinted>2022-11-25T10:05:00Z</cp:lastPrinted>
  <dcterms:created xsi:type="dcterms:W3CDTF">2022-11-25T09:34:00Z</dcterms:created>
  <dcterms:modified xsi:type="dcterms:W3CDTF">2022-11-25T10:05:00Z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oFAAC41Wbh9etaXdQ43udQ6Kdg8X99wrOzw93fjaDkrixImUmthm2rh+bp7B7otoOroC0HQCUh8X5W4B_x000d_
kvFBRNh71cmqTfKb/9rm3Wp6IQ0LWak6Dq6Lb/8/29c/zwM6847I1q9Mi+YSX9jJWdBCaTPcXmd4_x000d_
tt4rtEt9QZ1ed6QMBNl5pKsswBKEb+jO0PJumN+5VIvJJIajtjuActf7ZwrWaNu0WraPtZjrccrU_x000d_
jlH4EPY9tzDBKEKh0</vt:lpwstr>
  </property>
  <property fmtid="{D5CDD505-2E9C-101B-9397-08002B2CF9AE}" pid="3" name="MAIL_MSG_ID2">
    <vt:lpwstr>t+BfFsCYXq+Fu7HyJPpc0+/Dydt51hTHLt0NiUIwO8r02h+FWSjLFnaFnDE_x000d_
kz1KmPfJcPoI6BhnXKhtyP+/xPZKCobHq7NkdTx59aAmyNN3</vt:lpwstr>
  </property>
  <property fmtid="{D5CDD505-2E9C-101B-9397-08002B2CF9AE}" pid="4" name="RESPONSE_SENDER_NAME">
    <vt:lpwstr>sAAAb0xRtPDW5UvkN4n+MQ4ZY6FIbFDbf55SIj4yjaSjFXI=</vt:lpwstr>
  </property>
  <property fmtid="{D5CDD505-2E9C-101B-9397-08002B2CF9AE}" pid="5" name="EMAIL_OWNER_ADDRESS">
    <vt:lpwstr>ABAAmJ+7jnJ2eOWrQdyIIMS4d6hgCISFN067oGv12D7Ua+zY4M4X6U4MGYdZArC1+7jD</vt:lpwstr>
  </property>
  <property fmtid="{D5CDD505-2E9C-101B-9397-08002B2CF9AE}" pid="6" name="ContentTypeId">
    <vt:lpwstr>0x010100CE3B1D3E7822C549A581B067E19CC315</vt:lpwstr>
  </property>
  <property fmtid="{D5CDD505-2E9C-101B-9397-08002B2CF9AE}" pid="7" name="_dlc_DocId">
    <vt:lpwstr>AALSA-1258960693-19240</vt:lpwstr>
  </property>
  <property fmtid="{D5CDD505-2E9C-101B-9397-08002B2CF9AE}" pid="8" name="_dlc_DocIdItemGuid">
    <vt:lpwstr>82a60d3f-2e75-4e88-a3ae-f5d116094d8e</vt:lpwstr>
  </property>
  <property fmtid="{D5CDD505-2E9C-101B-9397-08002B2CF9AE}" pid="9" name="PCDocsNo">
    <vt:lpwstr>67015910v2</vt:lpwstr>
  </property>
  <property fmtid="{D5CDD505-2E9C-101B-9397-08002B2CF9AE}" pid="10" name="ClassificationContentMarkingFooterShapeIds">
    <vt:lpwstr>1,2,3</vt:lpwstr>
  </property>
  <property fmtid="{D5CDD505-2E9C-101B-9397-08002B2CF9AE}" pid="11" name="ClassificationContentMarkingFooterFontProps">
    <vt:lpwstr>#000000,10,Calibri</vt:lpwstr>
  </property>
  <property fmtid="{D5CDD505-2E9C-101B-9397-08002B2CF9AE}" pid="12" name="ClassificationContentMarkingFooterText">
    <vt:lpwstr>General</vt:lpwstr>
  </property>
</Properties>
</file>